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15DE2" w14:textId="77777777" w:rsidR="00A10414" w:rsidRPr="00954042" w:rsidRDefault="00A10414" w:rsidP="00A10414">
      <w:pPr>
        <w:pStyle w:val="NoSpacing"/>
        <w:rPr>
          <w:i/>
          <w:sz w:val="20"/>
          <w:szCs w:val="20"/>
        </w:rPr>
      </w:pPr>
      <w:r w:rsidRPr="00954042">
        <w:rPr>
          <w:i/>
          <w:sz w:val="20"/>
          <w:szCs w:val="20"/>
        </w:rPr>
        <w:t xml:space="preserve">Note: 1 credit point = 10 hours of </w:t>
      </w:r>
      <w:r w:rsidR="00AC1BC9" w:rsidRPr="00954042">
        <w:rPr>
          <w:i/>
          <w:sz w:val="20"/>
          <w:szCs w:val="20"/>
        </w:rPr>
        <w:t>delegate</w:t>
      </w:r>
      <w:r w:rsidRPr="00954042">
        <w:rPr>
          <w:i/>
          <w:sz w:val="20"/>
          <w:szCs w:val="20"/>
        </w:rPr>
        <w:t xml:space="preserve"> effort</w:t>
      </w:r>
    </w:p>
    <w:p w14:paraId="051B90C1" w14:textId="77777777" w:rsidR="00EA64C5" w:rsidRDefault="00EA64C5" w:rsidP="00A10414">
      <w:pPr>
        <w:pStyle w:val="NoSpacing"/>
        <w:rPr>
          <w:sz w:val="22"/>
        </w:rPr>
      </w:pPr>
    </w:p>
    <w:tbl>
      <w:tblPr>
        <w:tblpPr w:leftFromText="180" w:rightFromText="180" w:vertAnchor="text" w:tblpX="-84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0"/>
        <w:gridCol w:w="4006"/>
        <w:gridCol w:w="529"/>
        <w:gridCol w:w="2879"/>
        <w:gridCol w:w="538"/>
      </w:tblGrid>
      <w:tr w:rsidR="00016A71" w:rsidRPr="00B54DA2" w14:paraId="0873ADCB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0D8CF417" w14:textId="77777777" w:rsidR="00016A71" w:rsidRPr="00EA2FE5" w:rsidRDefault="00016A71" w:rsidP="00AA1967">
            <w:pPr>
              <w:pStyle w:val="NoSpacing"/>
              <w:ind w:left="284" w:hanging="284"/>
              <w:contextualSpacing/>
              <w:rPr>
                <w:b/>
                <w:i/>
                <w:sz w:val="20"/>
                <w:szCs w:val="20"/>
              </w:rPr>
            </w:pPr>
            <w:r w:rsidRPr="00EA2FE5">
              <w:rPr>
                <w:b/>
                <w:sz w:val="20"/>
                <w:szCs w:val="20"/>
              </w:rPr>
              <w:t>1.  Course Title</w:t>
            </w:r>
            <w:r w:rsidRPr="00EA2FE5">
              <w:rPr>
                <w:sz w:val="20"/>
                <w:szCs w:val="20"/>
              </w:rPr>
              <w:t>:</w:t>
            </w:r>
          </w:p>
          <w:p w14:paraId="737CBDC4" w14:textId="77777777" w:rsidR="00016A71" w:rsidRPr="00EA2FE5" w:rsidRDefault="00016A71" w:rsidP="00AA1967">
            <w:pPr>
              <w:pStyle w:val="NoSpacing"/>
              <w:ind w:left="284" w:hanging="284"/>
              <w:contextualSpacing/>
              <w:rPr>
                <w:sz w:val="20"/>
                <w:szCs w:val="20"/>
              </w:rPr>
            </w:pPr>
            <w:r w:rsidRPr="00EA2FE5">
              <w:rPr>
                <w:i/>
                <w:sz w:val="18"/>
                <w:szCs w:val="18"/>
              </w:rPr>
              <w:t>(80 characters max)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8F6E0" w14:textId="10E8A099" w:rsidR="00016A71" w:rsidRPr="00101893" w:rsidRDefault="00016A71" w:rsidP="00AA1967">
            <w:pPr>
              <w:pStyle w:val="NoSpacing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30A1E">
              <w:t>Principles of Diabetes for Professional Practice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016A71" w:rsidRPr="00B54DA2" w14:paraId="2ADD7777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58DF03FC" w14:textId="77777777" w:rsidR="00016A71" w:rsidRDefault="00016A71" w:rsidP="00016A71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 w:rsidRPr="00EA2FE5">
              <w:rPr>
                <w:b/>
                <w:sz w:val="20"/>
                <w:szCs w:val="20"/>
              </w:rPr>
              <w:t xml:space="preserve">2. </w:t>
            </w:r>
            <w:r w:rsidRPr="00EA2FE5">
              <w:rPr>
                <w:b/>
                <w:sz w:val="20"/>
                <w:szCs w:val="20"/>
              </w:rPr>
              <w:tab/>
              <w:t>Credit Points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8C012" w14:textId="281BF20F" w:rsidR="00016A71" w:rsidRPr="00F4230D" w:rsidRDefault="00016A71" w:rsidP="0028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  <w:r w:rsidRPr="00101893">
              <w:rPr>
                <w:sz w:val="20"/>
                <w:szCs w:val="20"/>
              </w:rPr>
              <w:t xml:space="preserve">5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 1</w:t>
            </w:r>
            <w:r w:rsidRPr="00101893">
              <w:rPr>
                <w:sz w:val="20"/>
                <w:szCs w:val="20"/>
              </w:rPr>
              <w:t xml:space="preserve">0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15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25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30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</w:p>
        </w:tc>
      </w:tr>
      <w:tr w:rsidR="00016A71" w:rsidRPr="00B54DA2" w14:paraId="551379DE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0D3CCCB3" w14:textId="77777777" w:rsidR="00016A71" w:rsidRPr="00EA2FE5" w:rsidRDefault="00016A71" w:rsidP="00AA1967">
            <w:pPr>
              <w:pStyle w:val="NoSpacing"/>
              <w:ind w:left="284" w:hanging="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EA2FE5">
              <w:rPr>
                <w:b/>
                <w:sz w:val="20"/>
                <w:szCs w:val="20"/>
              </w:rPr>
              <w:t xml:space="preserve">. </w:t>
            </w:r>
            <w:r w:rsidRPr="00EA2FE5">
              <w:rPr>
                <w:b/>
                <w:sz w:val="20"/>
                <w:szCs w:val="20"/>
              </w:rPr>
              <w:tab/>
              <w:t>School</w:t>
            </w:r>
            <w:r w:rsidRPr="00EA2FE5">
              <w:rPr>
                <w:sz w:val="20"/>
                <w:szCs w:val="20"/>
              </w:rPr>
              <w:t>: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5B8E7" w14:textId="11C6DB7D" w:rsidR="00016A71" w:rsidRPr="00EA2FE5" w:rsidRDefault="00016A71" w:rsidP="00AA1967">
            <w:pPr>
              <w:pStyle w:val="NoSpacing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30A1E">
              <w:t>H</w:t>
            </w:r>
            <w:r w:rsidR="00693634">
              <w:t>ML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16A71" w:rsidRPr="00B54DA2" w14:paraId="73D497A8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67370E8A" w14:textId="77777777" w:rsidR="00016A71" w:rsidRPr="004C4E7D" w:rsidRDefault="00016A71" w:rsidP="00AA1967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ab/>
            </w:r>
            <w:r w:rsidRPr="004C4E7D">
              <w:rPr>
                <w:b/>
                <w:sz w:val="20"/>
                <w:szCs w:val="20"/>
              </w:rPr>
              <w:t>Aims:</w:t>
            </w:r>
          </w:p>
          <w:p w14:paraId="4635BC9E" w14:textId="77777777" w:rsidR="00016A71" w:rsidRPr="00DD4543" w:rsidRDefault="00016A71" w:rsidP="00AA1967">
            <w:pPr>
              <w:pStyle w:val="NoSpacing"/>
              <w:rPr>
                <w:sz w:val="18"/>
                <w:szCs w:val="18"/>
              </w:rPr>
            </w:pPr>
            <w:r w:rsidRPr="00DD4543">
              <w:rPr>
                <w:sz w:val="18"/>
                <w:szCs w:val="18"/>
              </w:rPr>
              <w:t>(</w:t>
            </w:r>
            <w:r w:rsidRPr="00DD4543">
              <w:rPr>
                <w:i/>
                <w:sz w:val="18"/>
                <w:szCs w:val="18"/>
              </w:rPr>
              <w:t>to be used for web entry by Marketing Executive)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91D63D" w14:textId="0693EAB1" w:rsidR="00016A71" w:rsidRPr="004C4E7D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D320A">
              <w:t xml:space="preserve">This course is aimed at healthcare professionals who participate in the assessment, management, and delivery of care for people with or at risk of developing diabetes. </w:t>
            </w:r>
            <w:r w:rsidR="00E941CA">
              <w:t xml:space="preserve">It aims to equip healthcare professionals with the knowledge and skills required to recognise patients at risk, and </w:t>
            </w:r>
            <w:r w:rsidR="00356CF7">
              <w:t>to prevent, recognise, and manage metabolic syndrome and diabetes</w:t>
            </w:r>
            <w:r w:rsidR="00342FF2">
              <w:t>, using current clinical guidelines</w:t>
            </w:r>
            <w:r w:rsidR="00356CF7">
              <w:t>.</w:t>
            </w:r>
            <w:r w:rsidR="00DC067F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6A71" w:rsidRPr="00B54DA2" w14:paraId="28342EA1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3DCAFC65" w14:textId="77777777" w:rsidR="00016A71" w:rsidRDefault="00016A71" w:rsidP="00AA1967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5(a). </w:t>
            </w:r>
            <w:r w:rsidRPr="004C4E7D">
              <w:rPr>
                <w:b/>
                <w:sz w:val="20"/>
                <w:szCs w:val="20"/>
              </w:rPr>
              <w:t>Content</w:t>
            </w:r>
            <w:r>
              <w:rPr>
                <w:b/>
                <w:sz w:val="20"/>
                <w:szCs w:val="20"/>
              </w:rPr>
              <w:t>:</w:t>
            </w:r>
          </w:p>
          <w:p w14:paraId="2F418BFA" w14:textId="77777777" w:rsidR="00016A71" w:rsidRPr="00DD4543" w:rsidRDefault="00016A71" w:rsidP="00AA1967">
            <w:pPr>
              <w:pStyle w:val="NoSpacing"/>
              <w:rPr>
                <w:b/>
                <w:sz w:val="18"/>
                <w:szCs w:val="18"/>
              </w:rPr>
            </w:pPr>
            <w:r w:rsidRPr="00DD4543">
              <w:rPr>
                <w:sz w:val="18"/>
                <w:szCs w:val="18"/>
              </w:rPr>
              <w:t>(</w:t>
            </w:r>
            <w:r w:rsidRPr="00DD4543">
              <w:rPr>
                <w:i/>
                <w:sz w:val="18"/>
                <w:szCs w:val="18"/>
              </w:rPr>
              <w:t>to be used for web entry by Marketing Executive)</w:t>
            </w:r>
            <w:r w:rsidRPr="00DD4543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3D522" w14:textId="628AD129" w:rsidR="00016A71" w:rsidRPr="004C4E7D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8655F">
              <w:t>This course covers the epidemiology and</w:t>
            </w:r>
            <w:r w:rsidR="00356CF7">
              <w:t xml:space="preserve"> pathophysiology of diabetes and</w:t>
            </w:r>
            <w:r w:rsidR="00AC286F">
              <w:t xml:space="preserve"> microvascular and macrovascular complications in different patient populations. Students will </w:t>
            </w:r>
            <w:r w:rsidR="00474C30">
              <w:t>learn about screening, diagnostic pathways, and initial assessments, as well as the current guidelines and evidence for pharmacological and non-pharmacological management strategies. The course is grounded in a person-centred approach to supporting patients with diabetes</w:t>
            </w:r>
            <w:r w:rsidR="00E0428B">
              <w:t xml:space="preserve"> </w:t>
            </w:r>
            <w:r w:rsidR="007E7358">
              <w:t xml:space="preserve">and their families and carers, </w:t>
            </w:r>
            <w:r w:rsidR="00E0428B">
              <w:t xml:space="preserve">and </w:t>
            </w:r>
            <w:r w:rsidR="006502C6">
              <w:t xml:space="preserve">is </w:t>
            </w:r>
            <w:r w:rsidR="00E0428B">
              <w:t>set within the context of wide</w:t>
            </w:r>
            <w:r w:rsidR="007E7358">
              <w:t>r</w:t>
            </w:r>
            <w:r w:rsidR="00E0428B">
              <w:t xml:space="preserve"> cultural and socio-economic factors that may affect patients' abilities to manage their condition.</w:t>
            </w:r>
            <w:r w:rsidR="00356CF7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6A71" w:rsidRPr="00B54DA2" w14:paraId="7FD14819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74ED8F95" w14:textId="77777777" w:rsidR="00016A71" w:rsidRDefault="00016A71" w:rsidP="00AA1967">
            <w:pPr>
              <w:pStyle w:val="NoSpacing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5(b). Additional Content:</w:t>
            </w:r>
          </w:p>
          <w:p w14:paraId="58AA3C34" w14:textId="77777777" w:rsidR="00016A71" w:rsidRPr="00DD4543" w:rsidRDefault="00016A71" w:rsidP="00AA1967">
            <w:pPr>
              <w:pStyle w:val="NoSpacing"/>
              <w:rPr>
                <w:b/>
                <w:sz w:val="18"/>
                <w:szCs w:val="18"/>
              </w:rPr>
            </w:pPr>
            <w:r w:rsidRPr="00DD4543">
              <w:rPr>
                <w:sz w:val="18"/>
                <w:szCs w:val="18"/>
              </w:rPr>
              <w:t>(</w:t>
            </w:r>
            <w:r w:rsidRPr="00DD4543">
              <w:rPr>
                <w:i/>
                <w:sz w:val="18"/>
                <w:szCs w:val="18"/>
              </w:rPr>
              <w:t>refer to guidance notes)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816CB" w14:textId="77777777" w:rsidR="005923EF" w:rsidRDefault="00016A71" w:rsidP="00AA1967">
            <w:pPr>
              <w:pStyle w:val="NoSpacing"/>
              <w:spacing w:before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67752">
              <w:t>The course is delivered through self-paced online learning</w:t>
            </w:r>
            <w:r w:rsidR="00A65F29">
              <w:t xml:space="preserve"> combined with group tutorials held synchronously online.</w:t>
            </w:r>
            <w:r w:rsidR="00AA3113">
              <w:t xml:space="preserve"> The tutorials are delivered by a tutor who combines clinical expertise with teaching experience, and are designed to support students in </w:t>
            </w:r>
            <w:r w:rsidR="005923EF">
              <w:t>understanding course content and relating it to the course assessments and learning outcomes.</w:t>
            </w:r>
          </w:p>
          <w:p w14:paraId="75C782EB" w14:textId="77777777" w:rsidR="005923EF" w:rsidRDefault="005923EF" w:rsidP="00AA1967">
            <w:pPr>
              <w:pStyle w:val="NoSpacing"/>
              <w:spacing w:before="60"/>
            </w:pPr>
          </w:p>
          <w:p w14:paraId="4C179E63" w14:textId="77777777" w:rsidR="005923EF" w:rsidRDefault="005923EF" w:rsidP="00AA1967">
            <w:pPr>
              <w:pStyle w:val="NoSpacing"/>
              <w:spacing w:before="60"/>
            </w:pPr>
            <w:r>
              <w:t>Additional academic skills support is provided through optional online workshops delivered for all students completing short courses through Education for Health at Level 5.</w:t>
            </w:r>
          </w:p>
          <w:p w14:paraId="23CF2A32" w14:textId="77777777" w:rsidR="005923EF" w:rsidRDefault="005923EF" w:rsidP="00AA1967">
            <w:pPr>
              <w:pStyle w:val="NoSpacing"/>
              <w:spacing w:before="60"/>
            </w:pPr>
          </w:p>
          <w:p w14:paraId="15D47CDF" w14:textId="0C0125F3" w:rsidR="00016A71" w:rsidRDefault="005923EF" w:rsidP="00AA1967">
            <w:pPr>
              <w:pStyle w:val="NoSpacing"/>
              <w:spacing w:before="60"/>
              <w:rPr>
                <w:sz w:val="20"/>
                <w:szCs w:val="20"/>
              </w:rPr>
            </w:pPr>
            <w:r>
              <w:t xml:space="preserve">Assessment for the course consists of two assignments. </w:t>
            </w:r>
            <w:r w:rsidR="000C378E">
              <w:t xml:space="preserve">The first is the creation of a visual aid (e.g. patient information leaflet, quick reference guide for colleagues) accompanied by a reference list. </w:t>
            </w:r>
            <w:r w:rsidR="001639E8">
              <w:t xml:space="preserve">This equates to 40% of the course </w:t>
            </w:r>
            <w:r w:rsidR="00693634">
              <w:t>grade</w:t>
            </w:r>
            <w:r w:rsidR="001639E8">
              <w:t xml:space="preserve"> and assesses learning outcomes 1 and 2</w:t>
            </w:r>
            <w:r w:rsidR="00FC78DF">
              <w:t xml:space="preserve"> of knowledge and understanding</w:t>
            </w:r>
            <w:r w:rsidR="001639E8">
              <w:t xml:space="preserve">. </w:t>
            </w:r>
            <w:r w:rsidR="000C378E">
              <w:t>The second is a 2,000-word written response to problems/questions relating to a provided case study.</w:t>
            </w:r>
            <w:r w:rsidR="00FC78DF">
              <w:t xml:space="preserve"> This equates to 60% of the course </w:t>
            </w:r>
            <w:r w:rsidR="00693634">
              <w:t>grade</w:t>
            </w:r>
            <w:r w:rsidR="00FC78DF">
              <w:t xml:space="preserve"> and assesses learning outcome 3 of knowledge and understanding and 1 and 2 of skills and attributes.</w:t>
            </w:r>
            <w:r w:rsidR="00A65F29">
              <w:t xml:space="preserve"> </w:t>
            </w:r>
            <w:r w:rsidR="00016A71">
              <w:rPr>
                <w:sz w:val="20"/>
                <w:szCs w:val="20"/>
              </w:rPr>
              <w:fldChar w:fldCharType="end"/>
            </w:r>
          </w:p>
          <w:p w14:paraId="13C732A8" w14:textId="77777777" w:rsidR="00016A71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</w:p>
          <w:p w14:paraId="5BEF20FC" w14:textId="77777777" w:rsidR="00016A71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</w:tr>
      <w:tr w:rsidR="00016A71" w:rsidRPr="00B54DA2" w14:paraId="2BDC38F2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1AC7DE25" w14:textId="77777777" w:rsidR="00016A71" w:rsidRDefault="00016A71" w:rsidP="00AA1967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ab/>
            </w:r>
            <w:r w:rsidRPr="004C4E7D">
              <w:rPr>
                <w:b/>
                <w:sz w:val="20"/>
                <w:szCs w:val="20"/>
              </w:rPr>
              <w:t>Target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4C4E7D">
              <w:rPr>
                <w:b/>
                <w:sz w:val="20"/>
                <w:szCs w:val="20"/>
              </w:rPr>
              <w:t>udience:</w:t>
            </w:r>
          </w:p>
          <w:p w14:paraId="00A1FD0C" w14:textId="77777777" w:rsidR="00016A71" w:rsidRPr="00DD4543" w:rsidRDefault="00016A71" w:rsidP="00AA1967">
            <w:pPr>
              <w:pStyle w:val="NoSpacing"/>
              <w:rPr>
                <w:b/>
                <w:sz w:val="18"/>
                <w:szCs w:val="18"/>
              </w:rPr>
            </w:pPr>
            <w:r w:rsidRPr="00DD4543">
              <w:rPr>
                <w:i/>
                <w:sz w:val="18"/>
                <w:szCs w:val="18"/>
              </w:rPr>
              <w:t xml:space="preserve">(for publication, please include </w:t>
            </w:r>
            <w:r>
              <w:rPr>
                <w:i/>
                <w:sz w:val="18"/>
                <w:szCs w:val="18"/>
              </w:rPr>
              <w:t>pre-requisites</w:t>
            </w:r>
            <w:r w:rsidRPr="00DD454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57366" w14:textId="463E39FD" w:rsidR="00016A71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70D5D">
              <w:t>Registered h</w:t>
            </w:r>
            <w:r w:rsidR="008D7DA0">
              <w:t>ealthcare professionals who participate in the assessment, management, and delivery of care for people with or at risk of developing diabetes</w:t>
            </w:r>
            <w:r w:rsidR="006B193D">
              <w:t>.</w:t>
            </w:r>
            <w:r>
              <w:rPr>
                <w:sz w:val="20"/>
                <w:szCs w:val="20"/>
              </w:rPr>
              <w:fldChar w:fldCharType="end"/>
            </w:r>
          </w:p>
          <w:p w14:paraId="71D8F92D" w14:textId="77777777" w:rsidR="00016A71" w:rsidRPr="004C4E7D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</w:tr>
      <w:tr w:rsidR="00016A71" w:rsidRPr="00B54DA2" w14:paraId="0370860C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3A8170A9" w14:textId="77777777" w:rsidR="00016A71" w:rsidRDefault="00016A71" w:rsidP="00016A71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0F1EB7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ab/>
            </w:r>
            <w:r w:rsidRPr="000F1EB7">
              <w:rPr>
                <w:b/>
                <w:sz w:val="20"/>
                <w:szCs w:val="20"/>
              </w:rPr>
              <w:t>Learning Outcome</w:t>
            </w:r>
            <w:r>
              <w:rPr>
                <w:b/>
                <w:sz w:val="20"/>
                <w:szCs w:val="20"/>
              </w:rPr>
              <w:t>s</w:t>
            </w:r>
          </w:p>
          <w:p w14:paraId="12CBC795" w14:textId="77777777" w:rsidR="00016A71" w:rsidRPr="00F4230D" w:rsidRDefault="00016A71" w:rsidP="00016A71">
            <w:pPr>
              <w:pStyle w:val="NoSpacing"/>
              <w:rPr>
                <w:rFonts w:cs="Arial"/>
                <w:bCs/>
                <w:i/>
                <w:color w:val="221E1F"/>
                <w:sz w:val="18"/>
                <w:szCs w:val="18"/>
              </w:rPr>
            </w:pPr>
            <w:r w:rsidRPr="002D0F8D"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(The student will demonstrate the learning outcomes in </w:t>
            </w:r>
            <w:r w:rsidRPr="002D0F8D">
              <w:rPr>
                <w:rFonts w:cs="Arial"/>
                <w:bCs/>
                <w:i/>
                <w:color w:val="221E1F"/>
                <w:sz w:val="18"/>
                <w:szCs w:val="18"/>
              </w:rPr>
              <w:lastRenderedPageBreak/>
              <w:t xml:space="preserve">an academic and/or work-based setting. The </w:t>
            </w:r>
            <w:r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SEEC </w:t>
            </w:r>
            <w:r w:rsidRPr="002D0F8D"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Level Descriptors should be used to help create learning outcomes appropriate to Level </w:t>
            </w:r>
            <w:r w:rsidR="00F83D13">
              <w:rPr>
                <w:rFonts w:cs="Arial"/>
                <w:bCs/>
                <w:i/>
                <w:color w:val="221E1F"/>
                <w:sz w:val="18"/>
                <w:szCs w:val="18"/>
              </w:rPr>
              <w:t>5</w:t>
            </w:r>
            <w:r w:rsidRPr="002D0F8D"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 in the context</w:t>
            </w:r>
            <w:r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 of the subject area concerned.)</w:t>
            </w:r>
          </w:p>
          <w:p w14:paraId="2EB45DD8" w14:textId="77777777" w:rsidR="00016A71" w:rsidRPr="00B54DA2" w:rsidRDefault="00016A71" w:rsidP="003A4EEE">
            <w:pPr>
              <w:pStyle w:val="NoSpacing"/>
              <w:ind w:left="284" w:right="-73" w:hanging="284"/>
              <w:rPr>
                <w:b/>
                <w:sz w:val="20"/>
                <w:szCs w:val="20"/>
              </w:rPr>
            </w:pP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10295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i/>
                <w:sz w:val="18"/>
                <w:szCs w:val="18"/>
                <w:lang w:eastAsia="en-GB"/>
              </w:rPr>
            </w:pPr>
            <w:r w:rsidRPr="00F4230D"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  <w:lastRenderedPageBreak/>
              <w:t>Knowledge &amp; Understanding - related learning outcome(s):</w:t>
            </w:r>
          </w:p>
          <w:p w14:paraId="684CE32C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i/>
                <w:color w:val="7F7F7F"/>
                <w:sz w:val="18"/>
                <w:szCs w:val="18"/>
                <w:lang w:eastAsia="en-GB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8B3EF0A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</w:p>
          <w:p w14:paraId="59E64D97" w14:textId="395EC56C" w:rsidR="00016A71" w:rsidRPr="00261079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  <w:r w:rsidRPr="0026107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00518" w:rsidRPr="00E00518">
              <w:t xml:space="preserve">Explain the pathophysiology of the development of diabetes and </w:t>
            </w:r>
            <w:r w:rsidR="00E00518" w:rsidRPr="00E00518">
              <w:lastRenderedPageBreak/>
              <w:t>microvascular and macrovascular complications in different patient populations.</w:t>
            </w:r>
            <w:r>
              <w:rPr>
                <w:noProof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fldChar w:fldCharType="end"/>
            </w:r>
          </w:p>
          <w:p w14:paraId="733B7677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</w:p>
          <w:p w14:paraId="4B3CA08D" w14:textId="03C88DCA" w:rsidR="00016A71" w:rsidRPr="00261079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sz w:val="20"/>
                <w:szCs w:val="20"/>
              </w:rPr>
            </w:pPr>
            <w:r w:rsidRPr="00261079">
              <w:rPr>
                <w:sz w:val="20"/>
                <w:szCs w:val="20"/>
              </w:rPr>
              <w:t xml:space="preserve">2 </w:t>
            </w:r>
            <w:r w:rsidRPr="0026107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261079">
              <w:rPr>
                <w:sz w:val="20"/>
                <w:szCs w:val="20"/>
              </w:rPr>
              <w:instrText xml:space="preserve"> FORMTEXT </w:instrText>
            </w:r>
            <w:r w:rsidRPr="00261079">
              <w:rPr>
                <w:sz w:val="20"/>
                <w:szCs w:val="20"/>
              </w:rPr>
            </w:r>
            <w:r w:rsidRPr="00261079">
              <w:rPr>
                <w:sz w:val="20"/>
                <w:szCs w:val="20"/>
              </w:rPr>
              <w:fldChar w:fldCharType="separate"/>
            </w:r>
            <w:r w:rsidR="00D47221" w:rsidRPr="00D47221">
              <w:t>Outline the screening, diagnostic pathway, and initial assessment for those at high risk of developing diabetes.</w:t>
            </w:r>
            <w:r w:rsidRPr="00261079">
              <w:rPr>
                <w:noProof/>
                <w:sz w:val="20"/>
                <w:szCs w:val="20"/>
              </w:rPr>
              <w:t xml:space="preserve">   </w:t>
            </w:r>
            <w:r w:rsidRPr="00261079">
              <w:rPr>
                <w:sz w:val="20"/>
                <w:szCs w:val="20"/>
              </w:rPr>
              <w:fldChar w:fldCharType="end"/>
            </w:r>
          </w:p>
          <w:p w14:paraId="6FE81BA9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367A0573" w14:textId="0BB85342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6C6ACB">
              <w:t xml:space="preserve">3 </w:t>
            </w:r>
            <w:r w:rsidR="006C6ACB" w:rsidRPr="006C6ACB">
              <w:t>Discuss the current guidelines and evidence for pharmacological and non-pharmacological strategies for management of those at risk of developing diabetes and those diagnosed with diabetes, and the prevention of complications.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022FEBB7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03728448" w14:textId="663CB4B7" w:rsidR="00016A71" w:rsidRPr="00F4230D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rFonts w:ascii="Frutiger-Cn" w:hAnsi="Frutiger-Cn" w:cs="Frutiger-Cn"/>
                <w:i/>
                <w:sz w:val="20"/>
                <w:szCs w:val="20"/>
                <w:lang w:eastAsia="en-GB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6C6ACB">
              <w:rPr>
                <w:i/>
                <w:sz w:val="20"/>
                <w:szCs w:val="20"/>
              </w:rPr>
              <w:t> </w:t>
            </w:r>
            <w:r w:rsidR="006C6ACB">
              <w:rPr>
                <w:i/>
                <w:sz w:val="20"/>
                <w:szCs w:val="20"/>
              </w:rPr>
              <w:t> </w:t>
            </w:r>
            <w:r w:rsidR="006C6ACB">
              <w:rPr>
                <w:i/>
                <w:sz w:val="20"/>
                <w:szCs w:val="20"/>
              </w:rPr>
              <w:t> </w:t>
            </w:r>
            <w:r w:rsidR="006C6ACB">
              <w:rPr>
                <w:i/>
                <w:sz w:val="20"/>
                <w:szCs w:val="20"/>
              </w:rPr>
              <w:t> </w:t>
            </w:r>
            <w:r w:rsidR="006C6ACB">
              <w:rPr>
                <w:i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5B49657F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  <w:r>
              <w:rPr>
                <w:rFonts w:ascii="Frutiger-Cn" w:hAnsi="Frutiger-Cn" w:cs="Frutiger-Cn"/>
                <w:sz w:val="20"/>
                <w:szCs w:val="20"/>
                <w:lang w:eastAsia="en-GB"/>
              </w:rPr>
              <w:t xml:space="preserve"> </w:t>
            </w:r>
          </w:p>
          <w:p w14:paraId="29C79178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</w:p>
          <w:p w14:paraId="68247911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i/>
                <w:sz w:val="18"/>
                <w:szCs w:val="18"/>
                <w:lang w:eastAsia="en-GB"/>
              </w:rPr>
            </w:pPr>
            <w:r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  <w:t xml:space="preserve">Skills &amp; Attributes </w:t>
            </w:r>
            <w:r w:rsidRPr="00F4230D"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  <w:t>- related learning outcome(s):</w:t>
            </w:r>
          </w:p>
          <w:p w14:paraId="5A455E29" w14:textId="77777777" w:rsidR="00016A71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23A34B2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</w:p>
          <w:p w14:paraId="7E04566B" w14:textId="510A162D" w:rsidR="00016A71" w:rsidRPr="00F4230D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rFonts w:ascii="Frutiger-Cn" w:hAnsi="Frutiger-Cn" w:cs="Frutiger-Cn"/>
                <w:i/>
                <w:sz w:val="20"/>
                <w:szCs w:val="20"/>
                <w:lang w:eastAsia="en-GB"/>
              </w:rPr>
            </w:pPr>
            <w:r w:rsidRPr="00261079">
              <w:rPr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6C7D57" w:rsidRPr="006C7D57">
              <w:t>Demonstrate a holistic person-centred approach to supporting patients diagnosed with diabetes and their families and carers to manage their condition effectively and reduce the risk of complications.</w:t>
            </w:r>
            <w:r>
              <w:rPr>
                <w:i/>
                <w:noProof/>
                <w:sz w:val="20"/>
                <w:szCs w:val="20"/>
              </w:rPr>
              <w:t xml:space="preserve">    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07744B33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</w:p>
          <w:p w14:paraId="13758E9D" w14:textId="3FE30742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  <w:r w:rsidRPr="00261079">
              <w:rPr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AF3792" w:rsidRPr="00AF3792">
              <w:t xml:space="preserve">Demonstrate an understanding of wider cultural and socio-economic factors that affect an individual’s ability to manage their condition effectively. </w:t>
            </w:r>
            <w:r>
              <w:rPr>
                <w:i/>
                <w:noProof/>
                <w:sz w:val="20"/>
                <w:szCs w:val="20"/>
              </w:rPr>
              <w:t xml:space="preserve">   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1FECE186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5D9485E7" w14:textId="6F5ECAB1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25E1DFE9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6557C42F" w14:textId="177C49A8" w:rsidR="00016A71" w:rsidRDefault="00016A71" w:rsidP="00016A71">
            <w:pPr>
              <w:spacing w:after="0" w:line="228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730E3768" w14:textId="77777777" w:rsidR="00016A71" w:rsidRPr="00B54DA2" w:rsidRDefault="00016A71" w:rsidP="00016A71">
            <w:pPr>
              <w:spacing w:after="0" w:line="228" w:lineRule="auto"/>
              <w:rPr>
                <w:sz w:val="20"/>
                <w:szCs w:val="20"/>
              </w:rPr>
            </w:pPr>
          </w:p>
        </w:tc>
      </w:tr>
      <w:tr w:rsidR="00016A71" w:rsidRPr="00B54DA2" w14:paraId="35199CCF" w14:textId="77777777" w:rsidTr="00016A71">
        <w:trPr>
          <w:trHeight w:val="127"/>
        </w:trPr>
        <w:tc>
          <w:tcPr>
            <w:tcW w:w="923" w:type="pct"/>
            <w:vMerge w:val="restart"/>
            <w:tcBorders>
              <w:right w:val="single" w:sz="4" w:space="0" w:color="auto"/>
            </w:tcBorders>
          </w:tcPr>
          <w:p w14:paraId="0ED3382E" w14:textId="77777777" w:rsidR="00016A71" w:rsidRPr="00DD7E28" w:rsidRDefault="00016A71" w:rsidP="003A4EEE">
            <w:pPr>
              <w:pStyle w:val="NoSpacing"/>
              <w:ind w:left="284" w:right="-73" w:hanging="284"/>
              <w:rPr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lastRenderedPageBreak/>
              <w:t>8.</w:t>
            </w:r>
            <w:r w:rsidRPr="00B54DA2">
              <w:rPr>
                <w:b/>
                <w:sz w:val="20"/>
                <w:szCs w:val="20"/>
              </w:rPr>
              <w:tab/>
              <w:t>Learning &amp; Teaching methods</w:t>
            </w:r>
            <w:r w:rsidRPr="00B54DA2">
              <w:rPr>
                <w:sz w:val="20"/>
                <w:szCs w:val="20"/>
              </w:rPr>
              <w:t>: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EEA91" w14:textId="77777777" w:rsidR="00016A71" w:rsidRPr="00B54DA2" w:rsidRDefault="00016A71" w:rsidP="003A4EEE">
            <w:pPr>
              <w:spacing w:after="0" w:line="228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Learning &amp; Teaching methods will include:</w:t>
            </w:r>
          </w:p>
        </w:tc>
      </w:tr>
      <w:tr w:rsidR="00016A71" w:rsidRPr="00B54DA2" w14:paraId="7D09F695" w14:textId="77777777" w:rsidTr="00016A71">
        <w:trPr>
          <w:trHeight w:val="2165"/>
        </w:trPr>
        <w:tc>
          <w:tcPr>
            <w:tcW w:w="923" w:type="pct"/>
            <w:vMerge/>
            <w:tcBorders>
              <w:right w:val="single" w:sz="4" w:space="0" w:color="auto"/>
            </w:tcBorders>
          </w:tcPr>
          <w:p w14:paraId="32A18CC3" w14:textId="77777777" w:rsidR="00016A71" w:rsidRPr="00B54DA2" w:rsidRDefault="00016A71" w:rsidP="003A4E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A1ED54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Classroom   </w:t>
            </w:r>
          </w:p>
          <w:p w14:paraId="311A9D36" w14:textId="77777777" w:rsidR="00016A71" w:rsidRPr="00B54DA2" w:rsidRDefault="00016A71" w:rsidP="003A4EEE">
            <w:pPr>
              <w:pStyle w:val="NoSpacing"/>
              <w:tabs>
                <w:tab w:val="left" w:pos="3668"/>
                <w:tab w:val="right" w:pos="3921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Distance </w:t>
            </w:r>
            <w:proofErr w:type="gramStart"/>
            <w:r w:rsidRPr="00B54DA2">
              <w:rPr>
                <w:sz w:val="20"/>
                <w:szCs w:val="20"/>
              </w:rPr>
              <w:t>on line</w:t>
            </w:r>
            <w:proofErr w:type="gramEnd"/>
            <w:r w:rsidRPr="00B54DA2">
              <w:rPr>
                <w:sz w:val="20"/>
                <w:szCs w:val="20"/>
              </w:rPr>
              <w:t xml:space="preserve">                                  </w:t>
            </w:r>
          </w:p>
          <w:p w14:paraId="650DF775" w14:textId="77777777" w:rsidR="00016A71" w:rsidRPr="00B54DA2" w:rsidRDefault="00016A71" w:rsidP="003A4EEE">
            <w:pPr>
              <w:pStyle w:val="NoSpacing"/>
              <w:tabs>
                <w:tab w:val="righ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Distance Package                              </w:t>
            </w:r>
          </w:p>
          <w:p w14:paraId="63DB3159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Enquiry based learning                       </w:t>
            </w:r>
          </w:p>
          <w:p w14:paraId="6B01081C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Group Work based learning</w:t>
            </w:r>
          </w:p>
          <w:p w14:paraId="21A0FFC7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Individual Work based learning</w:t>
            </w:r>
          </w:p>
          <w:p w14:paraId="38813475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Problem based learning</w:t>
            </w:r>
            <w:r w:rsidR="007F62CC">
              <w:rPr>
                <w:noProof/>
                <w:sz w:val="20"/>
                <w:szCs w:val="20"/>
                <w:lang w:eastAsia="en-GB"/>
              </w:rPr>
              <w:pict w14:anchorId="19F69A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.2pt;height:1.2pt;visibility:visibl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64B10" w14:textId="42ADE61A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053A877F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16CCF15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6511818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601624C9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4C8E2B94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052AB093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4A8C8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Simulation</w:t>
            </w:r>
          </w:p>
          <w:p w14:paraId="008BCF09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Supervised based learning</w:t>
            </w:r>
          </w:p>
          <w:p w14:paraId="0E923F99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Tutorial</w:t>
            </w:r>
          </w:p>
          <w:p w14:paraId="1B9E9452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Audiovisual Internet Protocol  </w:t>
            </w:r>
          </w:p>
          <w:p w14:paraId="2DACD48F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Work-related learning</w:t>
            </w:r>
          </w:p>
          <w:p w14:paraId="5A634E13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Workshop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7021D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DD8CE2E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416A84AA" w14:textId="45266C73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E705250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61297C3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254DF5E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02459F61" w14:textId="77777777" w:rsidR="00AD3B29" w:rsidRDefault="00AD3B29"/>
    <w:p w14:paraId="43FFF96C" w14:textId="77777777" w:rsidR="00016A71" w:rsidRDefault="00016A71"/>
    <w:tbl>
      <w:tblPr>
        <w:tblpPr w:leftFromText="180" w:rightFromText="180" w:vertAnchor="text" w:tblpX="-56" w:tblpY="1"/>
        <w:tblOverlap w:val="never"/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4151"/>
        <w:gridCol w:w="541"/>
        <w:gridCol w:w="2951"/>
        <w:gridCol w:w="583"/>
      </w:tblGrid>
      <w:tr w:rsidR="00DD7E28" w:rsidRPr="00B54DA2" w14:paraId="0DC3AA2B" w14:textId="77777777" w:rsidTr="007830D1">
        <w:trPr>
          <w:trHeight w:val="58"/>
        </w:trPr>
        <w:tc>
          <w:tcPr>
            <w:tcW w:w="880" w:type="pct"/>
            <w:vMerge w:val="restart"/>
            <w:tcBorders>
              <w:right w:val="single" w:sz="4" w:space="0" w:color="auto"/>
            </w:tcBorders>
          </w:tcPr>
          <w:p w14:paraId="4E106C04" w14:textId="77777777" w:rsidR="00E31A37" w:rsidRDefault="00553190" w:rsidP="00DD7E28">
            <w:pPr>
              <w:pStyle w:val="NoSpacing"/>
              <w:ind w:left="284" w:hanging="284"/>
              <w:rPr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t>9</w:t>
            </w:r>
            <w:r w:rsidR="00066028" w:rsidRPr="00B54DA2">
              <w:rPr>
                <w:b/>
                <w:sz w:val="20"/>
                <w:szCs w:val="20"/>
              </w:rPr>
              <w:t>.</w:t>
            </w:r>
            <w:r w:rsidR="00066028" w:rsidRPr="00B54DA2">
              <w:rPr>
                <w:b/>
                <w:sz w:val="20"/>
                <w:szCs w:val="20"/>
              </w:rPr>
              <w:tab/>
              <w:t>Assessment</w:t>
            </w:r>
            <w:r w:rsidR="00066028" w:rsidRPr="00B54DA2">
              <w:rPr>
                <w:sz w:val="20"/>
                <w:szCs w:val="20"/>
              </w:rPr>
              <w:t>:</w:t>
            </w:r>
          </w:p>
          <w:p w14:paraId="670CC6BE" w14:textId="77777777" w:rsidR="00AD3B29" w:rsidRDefault="00AD3B29" w:rsidP="00DD7E28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</w:p>
          <w:p w14:paraId="70315970" w14:textId="77777777" w:rsidR="00AD3B29" w:rsidRPr="00B54DA2" w:rsidRDefault="00AD3B29" w:rsidP="00DD7E28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1058A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lastRenderedPageBreak/>
              <w:t xml:space="preserve">How will the </w:t>
            </w:r>
            <w:r w:rsidR="0008074A" w:rsidRPr="00B54DA2">
              <w:rPr>
                <w:sz w:val="20"/>
                <w:szCs w:val="20"/>
              </w:rPr>
              <w:t>assessment</w:t>
            </w:r>
            <w:r w:rsidRPr="00B54DA2">
              <w:rPr>
                <w:sz w:val="20"/>
                <w:szCs w:val="20"/>
              </w:rPr>
              <w:t xml:space="preserve"> be marked</w:t>
            </w:r>
            <w:r w:rsidR="0008074A" w:rsidRPr="00B54DA2">
              <w:rPr>
                <w:sz w:val="20"/>
                <w:szCs w:val="20"/>
              </w:rPr>
              <w:t>:</w:t>
            </w:r>
            <w:r w:rsidRPr="00B54D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E4FAE" w14:textId="625ECAF3" w:rsidR="00E31A37" w:rsidRPr="00B54DA2" w:rsidRDefault="0008074A" w:rsidP="00DD7E28">
            <w:pPr>
              <w:pStyle w:val="NoSpacing"/>
              <w:tabs>
                <w:tab w:val="left" w:pos="896"/>
                <w:tab w:val="left" w:pos="1604"/>
                <w:tab w:val="left" w:pos="2786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Pass/Fail</w:t>
            </w:r>
            <w:r w:rsidRPr="00B54DA2">
              <w:rPr>
                <w:sz w:val="20"/>
                <w:szCs w:val="20"/>
              </w:rPr>
              <w:tab/>
              <w:t xml:space="preserve">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</w:r>
            <w:r w:rsidR="00E31A37" w:rsidRPr="00B54DA2">
              <w:rPr>
                <w:sz w:val="20"/>
                <w:szCs w:val="20"/>
              </w:rPr>
              <w:t>Percentage</w:t>
            </w:r>
            <w:r w:rsidRPr="00B54DA2">
              <w:rPr>
                <w:sz w:val="20"/>
                <w:szCs w:val="20"/>
              </w:rPr>
              <w:tab/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r w:rsidR="00E31A37" w:rsidRPr="00B54DA2">
              <w:rPr>
                <w:sz w:val="20"/>
                <w:szCs w:val="20"/>
              </w:rPr>
              <w:t xml:space="preserve">  </w:t>
            </w:r>
          </w:p>
        </w:tc>
      </w:tr>
      <w:tr w:rsidR="00DD7E28" w:rsidRPr="00B54DA2" w14:paraId="14DE29E8" w14:textId="77777777" w:rsidTr="007830D1">
        <w:trPr>
          <w:trHeight w:val="3314"/>
        </w:trPr>
        <w:tc>
          <w:tcPr>
            <w:tcW w:w="880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663F2F0" w14:textId="77777777" w:rsidR="00E31A37" w:rsidRPr="00B54DA2" w:rsidRDefault="00E31A37" w:rsidP="00DD7E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6BA752" w14:textId="77777777" w:rsidR="00F50862" w:rsidRPr="00B54DA2" w:rsidRDefault="00F50862" w:rsidP="00DD7E28">
            <w:pPr>
              <w:pStyle w:val="NoSpacing"/>
              <w:tabs>
                <w:tab w:val="righ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Submission will include:</w:t>
            </w:r>
          </w:p>
          <w:p w14:paraId="33FECF3B" w14:textId="77777777" w:rsidR="00E31A37" w:rsidRPr="00B54DA2" w:rsidRDefault="00E31A37" w:rsidP="00DD7E28">
            <w:pPr>
              <w:pStyle w:val="NoSpacing"/>
              <w:tabs>
                <w:tab w:val="righ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Book Review                                       </w:t>
            </w:r>
          </w:p>
          <w:p w14:paraId="5160C720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Case Study</w:t>
            </w:r>
          </w:p>
          <w:p w14:paraId="08C3F56A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Design/Development of a Product</w:t>
            </w:r>
          </w:p>
          <w:p w14:paraId="60AA8E5D" w14:textId="77777777" w:rsidR="00E31A37" w:rsidRPr="00B54DA2" w:rsidRDefault="003B6832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Work based Project</w:t>
            </w:r>
          </w:p>
          <w:p w14:paraId="0A248218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Learning Log</w:t>
            </w:r>
          </w:p>
          <w:p w14:paraId="359F934F" w14:textId="77777777" w:rsidR="00F50862" w:rsidRPr="000133D3" w:rsidRDefault="00F50862" w:rsidP="00DD7E28">
            <w:pPr>
              <w:pStyle w:val="NoSpacing"/>
              <w:spacing w:before="60" w:after="60"/>
              <w:ind w:right="-109"/>
              <w:rPr>
                <w:sz w:val="20"/>
                <w:szCs w:val="20"/>
              </w:rPr>
            </w:pPr>
            <w:r w:rsidRPr="000133D3">
              <w:rPr>
                <w:rStyle w:val="Emphasis"/>
                <w:rFonts w:cs="Arial"/>
                <w:b w:val="0"/>
                <w:sz w:val="20"/>
                <w:szCs w:val="20"/>
              </w:rPr>
              <w:t>Objective Structured Clinical Exam</w:t>
            </w:r>
            <w:r w:rsidRPr="000133D3">
              <w:rPr>
                <w:rFonts w:cs="Arial"/>
                <w:b/>
                <w:sz w:val="20"/>
                <w:szCs w:val="20"/>
              </w:rPr>
              <w:t xml:space="preserve"> (</w:t>
            </w:r>
            <w:r w:rsidRPr="000133D3">
              <w:rPr>
                <w:rStyle w:val="Emphasis"/>
                <w:rFonts w:cs="Arial"/>
                <w:b w:val="0"/>
                <w:sz w:val="20"/>
                <w:szCs w:val="20"/>
              </w:rPr>
              <w:t>OSCE</w:t>
            </w:r>
            <w:r w:rsidRPr="000133D3">
              <w:rPr>
                <w:rFonts w:cs="Arial"/>
                <w:b/>
                <w:sz w:val="20"/>
                <w:szCs w:val="20"/>
              </w:rPr>
              <w:t>)</w:t>
            </w:r>
          </w:p>
          <w:p w14:paraId="45E30734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Performance</w:t>
            </w:r>
          </w:p>
          <w:p w14:paraId="31983700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Presentation</w:t>
            </w:r>
          </w:p>
          <w:p w14:paraId="3782BE10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Project 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23518" w14:textId="77777777" w:rsidR="00F50862" w:rsidRPr="00B54DA2" w:rsidRDefault="00F50862" w:rsidP="00DD7E28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0E7BA5ED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8991E29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6526D30C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1D7B707E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397524A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7F3CA36A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54562519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4"/>
          </w:p>
          <w:p w14:paraId="07DA1936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5"/>
          </w:p>
          <w:p w14:paraId="5505DA06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9F4DD" w14:textId="77777777" w:rsidR="00F50862" w:rsidRPr="00B54DA2" w:rsidRDefault="00F50862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</w:p>
          <w:p w14:paraId="3383B693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Publication</w:t>
            </w:r>
          </w:p>
          <w:p w14:paraId="5EFFFBA5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Portfolio</w:t>
            </w:r>
          </w:p>
          <w:p w14:paraId="1D65C568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Report</w:t>
            </w:r>
          </w:p>
          <w:p w14:paraId="6452DFCD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Test</w:t>
            </w:r>
          </w:p>
          <w:p w14:paraId="5A609E14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Video Diary</w:t>
            </w:r>
          </w:p>
          <w:p w14:paraId="479D409A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Video Evidence of Practice</w:t>
            </w:r>
          </w:p>
          <w:p w14:paraId="76C43DE4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Written Paper</w:t>
            </w:r>
          </w:p>
          <w:p w14:paraId="61874DE2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Other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3D343" w14:textId="77777777" w:rsidR="00F50862" w:rsidRPr="00B54DA2" w:rsidRDefault="00F50862" w:rsidP="00DD7E28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598C63FD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79E4D904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5B66752C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04AA099B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0A3F3303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594BA4E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5BC0F5D" w14:textId="39B49D89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Check17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7"/>
          </w:p>
          <w:p w14:paraId="3AA63223" w14:textId="35206BCF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Check18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F70C5B8" w14:textId="77777777" w:rsidR="0082167D" w:rsidRDefault="0082167D">
      <w:pPr>
        <w:spacing w:after="0"/>
        <w:rPr>
          <w:vanish/>
        </w:rPr>
      </w:pPr>
    </w:p>
    <w:tbl>
      <w:tblPr>
        <w:tblpPr w:leftFromText="180" w:rightFromText="180" w:vertAnchor="text" w:horzAnchor="margin" w:tblpX="-28" w:tblpY="3850"/>
        <w:tblOverlap w:val="never"/>
        <w:tblW w:w="51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3"/>
        <w:gridCol w:w="8237"/>
      </w:tblGrid>
      <w:tr w:rsidR="007830D1" w:rsidRPr="00B54DA2" w14:paraId="7C3D5228" w14:textId="77777777" w:rsidTr="00016A71">
        <w:trPr>
          <w:trHeight w:hRule="exact" w:val="3907"/>
        </w:trPr>
        <w:tc>
          <w:tcPr>
            <w:tcW w:w="873" w:type="pct"/>
            <w:tcBorders>
              <w:bottom w:val="single" w:sz="4" w:space="0" w:color="000000"/>
            </w:tcBorders>
          </w:tcPr>
          <w:p w14:paraId="29FA5DCF" w14:textId="77777777" w:rsidR="00B84C16" w:rsidRPr="00B54DA2" w:rsidRDefault="00B84C16" w:rsidP="00016A71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t xml:space="preserve">10. Approval </w:t>
            </w:r>
          </w:p>
          <w:p w14:paraId="04ED8E57" w14:textId="77777777" w:rsidR="00B84C16" w:rsidRPr="00B54DA2" w:rsidRDefault="00B84C16" w:rsidP="00016A71">
            <w:pPr>
              <w:pStyle w:val="NoSpacing"/>
              <w:rPr>
                <w:position w:val="-6"/>
                <w:sz w:val="20"/>
                <w:szCs w:val="20"/>
              </w:rPr>
            </w:pPr>
          </w:p>
        </w:tc>
        <w:tc>
          <w:tcPr>
            <w:tcW w:w="41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87A65AA" w14:textId="77777777" w:rsidR="00B84C16" w:rsidRPr="00DD7E28" w:rsidRDefault="00B84C16" w:rsidP="00016A71">
            <w:pPr>
              <w:pStyle w:val="NoSpacing"/>
              <w:tabs>
                <w:tab w:val="left" w:pos="3535"/>
              </w:tabs>
              <w:rPr>
                <w:rFonts w:cs="Arial"/>
                <w:i/>
                <w:sz w:val="18"/>
                <w:szCs w:val="18"/>
              </w:rPr>
            </w:pPr>
            <w:r w:rsidRPr="00B54DA2">
              <w:rPr>
                <w:i/>
                <w:sz w:val="18"/>
                <w:szCs w:val="18"/>
              </w:rPr>
              <w:t xml:space="preserve">I confirm that this short course descriptor has been externally approved, </w:t>
            </w:r>
            <w:r w:rsidRPr="00B54DA2">
              <w:rPr>
                <w:rFonts w:cs="Arial"/>
                <w:i/>
                <w:sz w:val="18"/>
                <w:szCs w:val="18"/>
              </w:rPr>
              <w:t xml:space="preserve">and that the </w:t>
            </w:r>
            <w:proofErr w:type="gramStart"/>
            <w:r w:rsidRPr="00B54DA2">
              <w:rPr>
                <w:rFonts w:cs="Arial"/>
                <w:i/>
                <w:sz w:val="18"/>
                <w:szCs w:val="18"/>
              </w:rPr>
              <w:t>School</w:t>
            </w:r>
            <w:proofErr w:type="gramEnd"/>
            <w:r w:rsidRPr="00B54DA2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gramStart"/>
            <w:r w:rsidRPr="00B54DA2">
              <w:rPr>
                <w:rFonts w:cs="Arial"/>
                <w:i/>
                <w:sz w:val="18"/>
                <w:szCs w:val="18"/>
              </w:rPr>
              <w:t>is able to</w:t>
            </w:r>
            <w:proofErr w:type="gramEnd"/>
            <w:r w:rsidRPr="00B54DA2">
              <w:rPr>
                <w:rFonts w:cs="Arial"/>
                <w:i/>
                <w:sz w:val="18"/>
                <w:szCs w:val="18"/>
              </w:rPr>
              <w:t xml:space="preserve"> resource the delivery and assessment of the short course:</w:t>
            </w:r>
          </w:p>
          <w:p w14:paraId="7A9AFE3A" w14:textId="77777777" w:rsidR="00B84C16" w:rsidRPr="00B54DA2" w:rsidRDefault="00B84C16" w:rsidP="00016A71">
            <w:pPr>
              <w:pStyle w:val="NoSpacing"/>
              <w:tabs>
                <w:tab w:val="left" w:pos="3535"/>
              </w:tabs>
              <w:spacing w:line="120" w:lineRule="auto"/>
              <w:rPr>
                <w:sz w:val="20"/>
                <w:szCs w:val="20"/>
              </w:rPr>
            </w:pPr>
          </w:p>
          <w:p w14:paraId="2717DE40" w14:textId="77777777" w:rsidR="00B84C16" w:rsidRDefault="00B84C16" w:rsidP="00016A71">
            <w:pPr>
              <w:pStyle w:val="NoSpacing"/>
              <w:tabs>
                <w:tab w:val="left" w:pos="35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D</w:t>
            </w:r>
            <w:r w:rsidRPr="00B54DA2">
              <w:rPr>
                <w:sz w:val="20"/>
                <w:szCs w:val="20"/>
              </w:rPr>
              <w:t>oS</w:t>
            </w:r>
          </w:p>
          <w:p w14:paraId="59B5F55F" w14:textId="294DA08E" w:rsidR="00B84C16" w:rsidRPr="00B54DA2" w:rsidRDefault="00B84C16" w:rsidP="00016A71">
            <w:pPr>
              <w:pStyle w:val="NoSpacing"/>
              <w:tabs>
                <w:tab w:val="left" w:pos="35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nominated HoD</w:t>
            </w:r>
            <w:r w:rsidRPr="00B54DA2">
              <w:rPr>
                <w:sz w:val="20"/>
                <w:szCs w:val="20"/>
              </w:rPr>
              <w:t>: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B3051F">
              <w:t>Karen Beeton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  <w:t xml:space="preserve">Date: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B3051F">
              <w:t>11.07.25</w:t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493193A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</w:p>
          <w:p w14:paraId="0A3B8623" w14:textId="77777777" w:rsidR="00B84C16" w:rsidRPr="00DD7E28" w:rsidRDefault="00B84C16" w:rsidP="00016A71">
            <w:pPr>
              <w:pStyle w:val="NoSpacing"/>
              <w:rPr>
                <w:rFonts w:cs="Arial"/>
                <w:i/>
                <w:sz w:val="18"/>
                <w:szCs w:val="18"/>
              </w:rPr>
            </w:pPr>
            <w:r w:rsidRPr="00B54DA2">
              <w:rPr>
                <w:i/>
                <w:sz w:val="18"/>
                <w:szCs w:val="18"/>
              </w:rPr>
              <w:t xml:space="preserve">I confirm that this short course descriptor has </w:t>
            </w:r>
            <w:r w:rsidRPr="00B54DA2">
              <w:rPr>
                <w:rFonts w:cs="Arial"/>
                <w:i/>
                <w:sz w:val="18"/>
                <w:szCs w:val="18"/>
              </w:rPr>
              <w:t>been completed correctly</w:t>
            </w:r>
            <w:r>
              <w:rPr>
                <w:rFonts w:cs="Arial"/>
                <w:i/>
                <w:sz w:val="18"/>
                <w:szCs w:val="18"/>
              </w:rPr>
              <w:t>, that the aims, learning outcomes, academic content, level and credit-rating are appropriate,</w:t>
            </w:r>
            <w:r w:rsidRPr="00B54DA2">
              <w:rPr>
                <w:rFonts w:cs="Arial"/>
                <w:i/>
                <w:sz w:val="18"/>
                <w:szCs w:val="18"/>
              </w:rPr>
              <w:t xml:space="preserve"> and </w:t>
            </w:r>
            <w:r>
              <w:rPr>
                <w:rFonts w:cs="Arial"/>
                <w:i/>
                <w:sz w:val="18"/>
                <w:szCs w:val="18"/>
              </w:rPr>
              <w:t xml:space="preserve">that </w:t>
            </w:r>
            <w:r w:rsidRPr="00B54DA2">
              <w:rPr>
                <w:rFonts w:cs="Arial"/>
                <w:i/>
                <w:sz w:val="18"/>
                <w:szCs w:val="18"/>
              </w:rPr>
              <w:t>academic process has been followed:</w:t>
            </w:r>
          </w:p>
          <w:p w14:paraId="2895ABCE" w14:textId="77777777" w:rsidR="00B84C16" w:rsidRPr="00B54DA2" w:rsidRDefault="00B84C16" w:rsidP="00016A71">
            <w:pPr>
              <w:pStyle w:val="NoSpacing"/>
              <w:spacing w:line="120" w:lineRule="auto"/>
              <w:rPr>
                <w:sz w:val="20"/>
                <w:szCs w:val="20"/>
              </w:rPr>
            </w:pPr>
          </w:p>
          <w:p w14:paraId="10ECD56E" w14:textId="60488649" w:rsidR="00B84C16" w:rsidRPr="00B54DA2" w:rsidRDefault="00B84C16" w:rsidP="00016A71">
            <w:pPr>
              <w:pStyle w:val="NoSpacing"/>
              <w:tabs>
                <w:tab w:val="left" w:pos="35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ADoS(AQA)</w:t>
            </w:r>
            <w:r w:rsidRPr="00B54DA2">
              <w:rPr>
                <w:sz w:val="20"/>
                <w:szCs w:val="20"/>
              </w:rPr>
              <w:t>: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693634">
              <w:t>Stefanie Schmeer (nominee)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  <w:t xml:space="preserve">Date: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693634">
              <w:t>29/07/2025</w:t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68C49D66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</w:p>
          <w:p w14:paraId="59D733FC" w14:textId="77777777" w:rsidR="00B84C16" w:rsidRPr="00DD7E28" w:rsidRDefault="00B84C16" w:rsidP="00016A71">
            <w:pPr>
              <w:pStyle w:val="NoSpacing"/>
              <w:rPr>
                <w:rFonts w:cs="Arial"/>
                <w:i/>
                <w:sz w:val="18"/>
                <w:szCs w:val="18"/>
              </w:rPr>
            </w:pPr>
            <w:r w:rsidRPr="00B54DA2">
              <w:rPr>
                <w:i/>
                <w:sz w:val="18"/>
                <w:szCs w:val="18"/>
              </w:rPr>
              <w:t>I confirm that the organisation</w:t>
            </w:r>
            <w:r w:rsidRPr="00B54DA2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gramStart"/>
            <w:r w:rsidRPr="00B54DA2">
              <w:rPr>
                <w:rFonts w:cs="Arial"/>
                <w:i/>
                <w:sz w:val="18"/>
                <w:szCs w:val="18"/>
              </w:rPr>
              <w:t>is able to</w:t>
            </w:r>
            <w:proofErr w:type="gramEnd"/>
            <w:r w:rsidRPr="00B54DA2">
              <w:rPr>
                <w:rFonts w:cs="Arial"/>
                <w:i/>
                <w:sz w:val="18"/>
                <w:szCs w:val="18"/>
              </w:rPr>
              <w:t xml:space="preserve"> resource the delivery and assessment of the short course:</w:t>
            </w:r>
          </w:p>
          <w:p w14:paraId="2FF233E6" w14:textId="77777777" w:rsidR="00B84C16" w:rsidRPr="00B54DA2" w:rsidRDefault="00B84C16" w:rsidP="00016A71">
            <w:pPr>
              <w:pStyle w:val="NoSpacing"/>
              <w:spacing w:line="120" w:lineRule="auto"/>
              <w:rPr>
                <w:sz w:val="20"/>
                <w:szCs w:val="20"/>
              </w:rPr>
            </w:pPr>
          </w:p>
          <w:p w14:paraId="79BDC0DD" w14:textId="77777777" w:rsidR="00B84C16" w:rsidRPr="00B54DA2" w:rsidRDefault="00B84C16" w:rsidP="00016A71">
            <w:pPr>
              <w:pStyle w:val="NoSpacing"/>
              <w:tabs>
                <w:tab w:val="left" w:pos="5035"/>
              </w:tabs>
              <w:rPr>
                <w:b/>
                <w:sz w:val="16"/>
                <w:szCs w:val="16"/>
              </w:rPr>
            </w:pPr>
            <w:r w:rsidRPr="00B54DA2">
              <w:rPr>
                <w:sz w:val="20"/>
                <w:szCs w:val="20"/>
              </w:rPr>
              <w:t xml:space="preserve">Signature Resource Manager: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</w:r>
          </w:p>
          <w:p w14:paraId="7F9CD4F8" w14:textId="77777777" w:rsidR="00B84C16" w:rsidRPr="00B54DA2" w:rsidRDefault="00B84C16" w:rsidP="00016A71">
            <w:pPr>
              <w:pStyle w:val="NoSpacing"/>
              <w:tabs>
                <w:tab w:val="left" w:pos="5035"/>
              </w:tabs>
              <w:rPr>
                <w:b/>
                <w:sz w:val="16"/>
                <w:szCs w:val="16"/>
              </w:rPr>
            </w:pPr>
            <w:r w:rsidRPr="00B54DA2">
              <w:rPr>
                <w:b/>
                <w:sz w:val="16"/>
                <w:szCs w:val="16"/>
              </w:rPr>
              <w:t>(Collaborative Partners only)</w:t>
            </w:r>
          </w:p>
          <w:p w14:paraId="3EA32382" w14:textId="77777777" w:rsidR="00B84C16" w:rsidRDefault="00B84C16" w:rsidP="00016A71">
            <w:pPr>
              <w:pStyle w:val="NoSpacing"/>
              <w:tabs>
                <w:tab w:val="left" w:pos="3542"/>
              </w:tabs>
              <w:spacing w:after="60"/>
              <w:rPr>
                <w:sz w:val="20"/>
                <w:szCs w:val="20"/>
              </w:rPr>
            </w:pPr>
          </w:p>
          <w:p w14:paraId="1395FDFB" w14:textId="77777777" w:rsidR="00B84C16" w:rsidRPr="00B54DA2" w:rsidRDefault="00B84C16" w:rsidP="00016A71">
            <w:pPr>
              <w:pStyle w:val="NoSpacing"/>
              <w:tabs>
                <w:tab w:val="left" w:pos="3542"/>
              </w:tabs>
              <w:spacing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Designation: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  <w:t xml:space="preserve">Date: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fldChar w:fldCharType="end"/>
            </w:r>
          </w:p>
        </w:tc>
      </w:tr>
      <w:tr w:rsidR="007830D1" w:rsidRPr="00B54DA2" w14:paraId="6B9643C6" w14:textId="77777777" w:rsidTr="00016A71">
        <w:trPr>
          <w:trHeight w:hRule="exact" w:val="1050"/>
        </w:trPr>
        <w:tc>
          <w:tcPr>
            <w:tcW w:w="873" w:type="pct"/>
            <w:tcBorders>
              <w:bottom w:val="single" w:sz="4" w:space="0" w:color="000000"/>
            </w:tcBorders>
          </w:tcPr>
          <w:p w14:paraId="5785CFC7" w14:textId="77777777" w:rsidR="00B84C16" w:rsidRPr="00B54DA2" w:rsidRDefault="00B84C16" w:rsidP="00016A71">
            <w:pPr>
              <w:pStyle w:val="NoSpacing"/>
              <w:ind w:left="284" w:hanging="284"/>
              <w:rPr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t>11.</w:t>
            </w:r>
            <w:r w:rsidRPr="00B54DA2">
              <w:rPr>
                <w:sz w:val="20"/>
                <w:szCs w:val="20"/>
              </w:rPr>
              <w:t xml:space="preserve"> For use </w:t>
            </w:r>
            <w:r>
              <w:rPr>
                <w:sz w:val="20"/>
                <w:szCs w:val="20"/>
              </w:rPr>
              <w:t>O</w:t>
            </w:r>
            <w:r w:rsidRPr="00B54DA2">
              <w:rPr>
                <w:sz w:val="20"/>
                <w:szCs w:val="20"/>
              </w:rPr>
              <w:t>NLY by</w:t>
            </w:r>
            <w:r>
              <w:rPr>
                <w:sz w:val="20"/>
                <w:szCs w:val="20"/>
              </w:rPr>
              <w:t xml:space="preserve"> Academic </w:t>
            </w:r>
            <w:r w:rsidRPr="00B54DA2">
              <w:rPr>
                <w:sz w:val="20"/>
                <w:szCs w:val="20"/>
              </w:rPr>
              <w:t>Registry</w:t>
            </w:r>
          </w:p>
        </w:tc>
        <w:tc>
          <w:tcPr>
            <w:tcW w:w="41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380D9E3" w14:textId="77777777" w:rsidR="00B84C16" w:rsidRPr="00B54DA2" w:rsidRDefault="00B84C16" w:rsidP="00016A71">
            <w:pPr>
              <w:pStyle w:val="NoSpacing"/>
              <w:spacing w:before="60" w:after="60"/>
              <w:rPr>
                <w:sz w:val="18"/>
                <w:szCs w:val="18"/>
              </w:rPr>
            </w:pPr>
            <w:r w:rsidRPr="00B54DA2">
              <w:rPr>
                <w:sz w:val="18"/>
                <w:szCs w:val="18"/>
              </w:rPr>
              <w:t xml:space="preserve">Date Received: 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                               Entered on </w:t>
            </w:r>
            <w:r>
              <w:rPr>
                <w:sz w:val="18"/>
                <w:szCs w:val="18"/>
              </w:rPr>
              <w:t>Quercus</w:t>
            </w:r>
            <w:r w:rsidRPr="00B54DA2">
              <w:rPr>
                <w:sz w:val="18"/>
                <w:szCs w:val="18"/>
              </w:rPr>
              <w:t xml:space="preserve">: 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</w:t>
            </w:r>
          </w:p>
          <w:p w14:paraId="4133B614" w14:textId="77777777" w:rsidR="00B84C16" w:rsidRPr="00B54DA2" w:rsidRDefault="00B84C16" w:rsidP="00016A71">
            <w:pPr>
              <w:pStyle w:val="NoSpacing"/>
              <w:spacing w:before="60" w:after="60"/>
              <w:rPr>
                <w:sz w:val="18"/>
                <w:szCs w:val="18"/>
              </w:rPr>
            </w:pPr>
            <w:r w:rsidRPr="00B54DA2">
              <w:rPr>
                <w:sz w:val="18"/>
                <w:szCs w:val="18"/>
              </w:rPr>
              <w:t xml:space="preserve">Date Originator Notified: 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Quercus</w:t>
            </w:r>
            <w:r w:rsidRPr="00B54DA2">
              <w:rPr>
                <w:sz w:val="18"/>
                <w:szCs w:val="18"/>
              </w:rPr>
              <w:t xml:space="preserve"> short course code allocated: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                                                      </w:t>
            </w:r>
          </w:p>
          <w:p w14:paraId="77DCE438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                   </w:t>
            </w:r>
          </w:p>
          <w:p w14:paraId="702C3911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</w:tbl>
    <w:p w14:paraId="7EB2F3D8" w14:textId="77777777" w:rsidR="00494005" w:rsidRDefault="00494005"/>
    <w:p w14:paraId="32419B7B" w14:textId="77777777" w:rsidR="00E31A37" w:rsidRPr="00322FC9" w:rsidRDefault="00E31A37" w:rsidP="00322FC9">
      <w:pPr>
        <w:spacing w:before="200" w:line="240" w:lineRule="auto"/>
        <w:rPr>
          <w:i/>
          <w:sz w:val="22"/>
        </w:rPr>
      </w:pPr>
      <w:r w:rsidRPr="00B54DA2">
        <w:rPr>
          <w:i/>
          <w:sz w:val="22"/>
        </w:rPr>
        <w:t xml:space="preserve">Upon </w:t>
      </w:r>
      <w:proofErr w:type="gramStart"/>
      <w:r w:rsidRPr="00B54DA2">
        <w:rPr>
          <w:i/>
          <w:sz w:val="22"/>
        </w:rPr>
        <w:t>completion</w:t>
      </w:r>
      <w:proofErr w:type="gramEnd"/>
      <w:r w:rsidRPr="00B54DA2">
        <w:rPr>
          <w:i/>
          <w:sz w:val="22"/>
        </w:rPr>
        <w:t xml:space="preserve"> please submit </w:t>
      </w:r>
      <w:r w:rsidR="00640BD7" w:rsidRPr="00B54DA2">
        <w:rPr>
          <w:i/>
          <w:sz w:val="22"/>
        </w:rPr>
        <w:t>this Short Course Descriptor, along with a</w:t>
      </w:r>
      <w:r w:rsidR="00597A3F" w:rsidRPr="00B54DA2">
        <w:rPr>
          <w:i/>
          <w:sz w:val="22"/>
        </w:rPr>
        <w:t>n associated</w:t>
      </w:r>
      <w:r w:rsidR="00640BD7" w:rsidRPr="00B54DA2">
        <w:rPr>
          <w:i/>
          <w:sz w:val="22"/>
        </w:rPr>
        <w:t xml:space="preserve"> Short Course Instance Form, </w:t>
      </w:r>
      <w:r w:rsidRPr="00B54DA2">
        <w:rPr>
          <w:i/>
          <w:sz w:val="22"/>
        </w:rPr>
        <w:t>to Academic Registry</w:t>
      </w:r>
      <w:r w:rsidRPr="00B84A04">
        <w:rPr>
          <w:i/>
          <w:sz w:val="22"/>
        </w:rPr>
        <w:t xml:space="preserve">, </w:t>
      </w:r>
      <w:r w:rsidR="00E00FF0">
        <w:rPr>
          <w:i/>
          <w:sz w:val="22"/>
        </w:rPr>
        <w:t>MacLaurin Building</w:t>
      </w:r>
      <w:r w:rsidRPr="00B84A04">
        <w:rPr>
          <w:i/>
          <w:sz w:val="22"/>
        </w:rPr>
        <w:t xml:space="preserve"> </w:t>
      </w:r>
      <w:r w:rsidR="00B84A04">
        <w:rPr>
          <w:i/>
          <w:sz w:val="22"/>
        </w:rPr>
        <w:t>(</w:t>
      </w:r>
      <w:hyperlink r:id="rId12" w:history="1">
        <w:r w:rsidR="00B84A04" w:rsidRPr="00B20269">
          <w:rPr>
            <w:rStyle w:val="Hyperlink"/>
            <w:i/>
            <w:sz w:val="22"/>
          </w:rPr>
          <w:t>D.4.Patel@herts.ac.uk</w:t>
        </w:r>
      </w:hyperlink>
      <w:r w:rsidR="00B84A04">
        <w:rPr>
          <w:i/>
          <w:sz w:val="22"/>
        </w:rPr>
        <w:t>)</w:t>
      </w:r>
    </w:p>
    <w:sectPr w:rsidR="00E31A37" w:rsidRPr="00322FC9" w:rsidSect="00101893">
      <w:headerReference w:type="default" r:id="rId13"/>
      <w:footerReference w:type="default" r:id="rId14"/>
      <w:pgSz w:w="11906" w:h="16838" w:code="9"/>
      <w:pgMar w:top="425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B4E8F" w14:textId="77777777" w:rsidR="007F62CC" w:rsidRDefault="007F62CC">
      <w:pPr>
        <w:spacing w:after="0" w:line="240" w:lineRule="auto"/>
      </w:pPr>
      <w:r>
        <w:separator/>
      </w:r>
    </w:p>
  </w:endnote>
  <w:endnote w:type="continuationSeparator" w:id="0">
    <w:p w14:paraId="487EB554" w14:textId="77777777" w:rsidR="007F62CC" w:rsidRDefault="007F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C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A348" w14:textId="77777777" w:rsidR="002033BE" w:rsidRPr="005216BF" w:rsidRDefault="002033BE" w:rsidP="00070E2F">
    <w:pPr>
      <w:pStyle w:val="Footer"/>
      <w:tabs>
        <w:tab w:val="right" w:pos="9638"/>
      </w:tabs>
      <w:spacing w:after="0" w:line="204" w:lineRule="auto"/>
      <w:rPr>
        <w:sz w:val="18"/>
        <w:szCs w:val="18"/>
        <w:lang w:val="en-GB"/>
      </w:rPr>
    </w:pPr>
    <w:r w:rsidRPr="00070E2F">
      <w:rPr>
        <w:sz w:val="18"/>
        <w:szCs w:val="18"/>
      </w:rPr>
      <w:t xml:space="preserve">Short Course Descriptor Level </w:t>
    </w:r>
    <w:r w:rsidR="00F83D13">
      <w:rPr>
        <w:sz w:val="18"/>
        <w:szCs w:val="18"/>
        <w:lang w:val="en-GB"/>
      </w:rPr>
      <w:t>5</w:t>
    </w:r>
    <w:r w:rsidR="00FE5D7E">
      <w:rPr>
        <w:sz w:val="18"/>
        <w:szCs w:val="18"/>
        <w:lang w:val="en-GB"/>
      </w:rPr>
      <w:t xml:space="preserve"> (</w:t>
    </w:r>
    <w:r w:rsidR="00AD3B29">
      <w:rPr>
        <w:sz w:val="18"/>
        <w:szCs w:val="18"/>
        <w:lang w:val="en-GB"/>
      </w:rPr>
      <w:t>Sept 2014)</w:t>
    </w:r>
  </w:p>
  <w:p w14:paraId="68CBD6B9" w14:textId="77777777" w:rsidR="002033BE" w:rsidRPr="00FC3EDE" w:rsidRDefault="002033BE" w:rsidP="00070E2F">
    <w:pPr>
      <w:pStyle w:val="Footer"/>
      <w:tabs>
        <w:tab w:val="right" w:pos="9638"/>
      </w:tabs>
      <w:spacing w:after="0" w:line="204" w:lineRule="auto"/>
    </w:pPr>
    <w:r w:rsidRPr="00070E2F">
      <w:rPr>
        <w:rFonts w:cs="Arial"/>
        <w:sz w:val="18"/>
        <w:szCs w:val="18"/>
      </w:rPr>
      <w:t>© University of Hertfordshire Hi</w:t>
    </w:r>
    <w:r w:rsidR="005216BF">
      <w:rPr>
        <w:rFonts w:cs="Arial"/>
        <w:sz w:val="18"/>
        <w:szCs w:val="18"/>
      </w:rPr>
      <w:t>gher Education Corporation (201</w:t>
    </w:r>
    <w:r w:rsidR="00AD3B29">
      <w:rPr>
        <w:rFonts w:cs="Arial"/>
        <w:sz w:val="18"/>
        <w:szCs w:val="18"/>
        <w:lang w:val="en-GB"/>
      </w:rPr>
      <w:t>4</w:t>
    </w:r>
    <w:r w:rsidRPr="00070E2F">
      <w:rPr>
        <w:rFonts w:cs="Arial"/>
        <w:sz w:val="18"/>
        <w:szCs w:val="18"/>
      </w:rPr>
      <w:t>)</w:t>
    </w:r>
    <w:r w:rsidRPr="00FC3EDE">
      <w:tab/>
    </w:r>
    <w:r w:rsidRPr="00FC3EDE">
      <w:tab/>
    </w:r>
    <w:r w:rsidRPr="00FC3EDE">
      <w:tab/>
    </w:r>
    <w:r w:rsidRPr="00FC3EDE">
      <w:fldChar w:fldCharType="begin"/>
    </w:r>
    <w:r w:rsidRPr="00FC3EDE">
      <w:instrText xml:space="preserve"> PAGE   \* MERGEFORMAT </w:instrText>
    </w:r>
    <w:r w:rsidRPr="00FC3EDE">
      <w:fldChar w:fldCharType="separate"/>
    </w:r>
    <w:r w:rsidR="001314B6">
      <w:rPr>
        <w:noProof/>
      </w:rPr>
      <w:t>1</w:t>
    </w:r>
    <w:r w:rsidRPr="00FC3EDE">
      <w:fldChar w:fldCharType="end"/>
    </w:r>
  </w:p>
  <w:p w14:paraId="6EF961AD" w14:textId="77777777" w:rsidR="002033BE" w:rsidRPr="00FC3EDE" w:rsidRDefault="002033B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946E4" w14:textId="77777777" w:rsidR="007F62CC" w:rsidRDefault="007F62CC">
      <w:pPr>
        <w:spacing w:after="0" w:line="240" w:lineRule="auto"/>
      </w:pPr>
      <w:r>
        <w:separator/>
      </w:r>
    </w:p>
  </w:footnote>
  <w:footnote w:type="continuationSeparator" w:id="0">
    <w:p w14:paraId="75600A1E" w14:textId="77777777" w:rsidR="007F62CC" w:rsidRDefault="007F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CEE03" w14:textId="77777777" w:rsidR="002033BE" w:rsidRPr="00D266DA" w:rsidRDefault="007F62CC">
    <w:pPr>
      <w:pStyle w:val="Header"/>
      <w:rPr>
        <w:sz w:val="16"/>
        <w:szCs w:val="16"/>
      </w:rPr>
    </w:pPr>
    <w:bookmarkStart w:id="9" w:name="OLE_LINK1"/>
    <w:bookmarkStart w:id="10" w:name="OLE_LINK2"/>
    <w:bookmarkStart w:id="11" w:name="_Hlk265582710"/>
    <w:r>
      <w:rPr>
        <w:b/>
        <w:noProof/>
        <w:color w:val="0070C0"/>
        <w:sz w:val="16"/>
        <w:szCs w:val="16"/>
      </w:rPr>
      <w:pict w14:anchorId="016EBD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6" o:spid="_x0000_s1025" type="#_x0000_t75" alt="Herts_logo_endorse_black" style="position:absolute;margin-left:326.55pt;margin-top:20.45pt;width:160.15pt;height:46.3pt;z-index:-1;visibility:visible;mso-wrap-edited:f;mso-width-percent:0;mso-height-percent:0;mso-position-vertical-relative:page;mso-width-percent:0;mso-height-percent:0">
          <v:imagedata r:id="rId1" o:title="Herts_logo_endorse_black"/>
          <w10:wrap anchory="page"/>
        </v:shape>
      </w:pict>
    </w:r>
  </w:p>
  <w:p w14:paraId="7093A2DB" w14:textId="77777777" w:rsidR="002033BE" w:rsidRPr="00D266DA" w:rsidRDefault="002033BE" w:rsidP="00B07DB3">
    <w:pPr>
      <w:pStyle w:val="Header"/>
      <w:pBdr>
        <w:bottom w:val="thinThickSmallGap" w:sz="24" w:space="0" w:color="0070C0"/>
      </w:pBdr>
      <w:rPr>
        <w:b/>
        <w:sz w:val="16"/>
        <w:szCs w:val="16"/>
      </w:rPr>
    </w:pPr>
  </w:p>
  <w:p w14:paraId="6ADBAD7B" w14:textId="77777777" w:rsidR="002033BE" w:rsidRPr="00F83D13" w:rsidRDefault="002033BE" w:rsidP="00B07DB3">
    <w:pPr>
      <w:pStyle w:val="Header"/>
      <w:pBdr>
        <w:bottom w:val="thinThickSmallGap" w:sz="24" w:space="0" w:color="0070C0"/>
      </w:pBdr>
      <w:rPr>
        <w:b/>
        <w:lang w:val="en-GB"/>
      </w:rPr>
    </w:pPr>
    <w:r w:rsidRPr="00061DF3">
      <w:rPr>
        <w:b/>
      </w:rPr>
      <w:t xml:space="preserve">Short Course Descriptor </w:t>
    </w:r>
    <w:r>
      <w:rPr>
        <w:b/>
      </w:rPr>
      <w:t xml:space="preserve">– Level </w:t>
    </w:r>
    <w:bookmarkEnd w:id="9"/>
    <w:bookmarkEnd w:id="10"/>
    <w:bookmarkEnd w:id="11"/>
    <w:r w:rsidR="00F83D13">
      <w:rPr>
        <w:b/>
        <w:lang w:val="en-GB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5A4673"/>
    <w:multiLevelType w:val="hybridMultilevel"/>
    <w:tmpl w:val="9C5115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EDCB9F"/>
    <w:multiLevelType w:val="hybridMultilevel"/>
    <w:tmpl w:val="C0FD99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2707BA"/>
    <w:multiLevelType w:val="hybridMultilevel"/>
    <w:tmpl w:val="C413E4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367F46"/>
    <w:multiLevelType w:val="hybridMultilevel"/>
    <w:tmpl w:val="FC945E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45E4964"/>
    <w:multiLevelType w:val="hybridMultilevel"/>
    <w:tmpl w:val="CD026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8E784C"/>
    <w:multiLevelType w:val="hybridMultilevel"/>
    <w:tmpl w:val="A07647C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EF6E1A"/>
    <w:multiLevelType w:val="hybridMultilevel"/>
    <w:tmpl w:val="483C8AB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026CD1"/>
    <w:multiLevelType w:val="hybridMultilevel"/>
    <w:tmpl w:val="935A4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06284"/>
    <w:multiLevelType w:val="hybridMultilevel"/>
    <w:tmpl w:val="6824A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41FD6"/>
    <w:multiLevelType w:val="hybridMultilevel"/>
    <w:tmpl w:val="1ECF06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7CC1C5C"/>
    <w:multiLevelType w:val="hybridMultilevel"/>
    <w:tmpl w:val="6DFE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B6890"/>
    <w:multiLevelType w:val="hybridMultilevel"/>
    <w:tmpl w:val="4F420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A065F"/>
    <w:multiLevelType w:val="hybridMultilevel"/>
    <w:tmpl w:val="D61E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D19BB"/>
    <w:multiLevelType w:val="hybridMultilevel"/>
    <w:tmpl w:val="CA2EE14E"/>
    <w:lvl w:ilvl="0" w:tplc="92B01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61B68"/>
    <w:multiLevelType w:val="hybridMultilevel"/>
    <w:tmpl w:val="4564B6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DE741A"/>
    <w:multiLevelType w:val="hybridMultilevel"/>
    <w:tmpl w:val="36887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57637"/>
    <w:multiLevelType w:val="hybridMultilevel"/>
    <w:tmpl w:val="B874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24903"/>
    <w:multiLevelType w:val="hybridMultilevel"/>
    <w:tmpl w:val="DFBEF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43AAC"/>
    <w:multiLevelType w:val="hybridMultilevel"/>
    <w:tmpl w:val="E2FE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045D3"/>
    <w:multiLevelType w:val="hybridMultilevel"/>
    <w:tmpl w:val="E97CD44A"/>
    <w:lvl w:ilvl="0" w:tplc="210634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86B6B"/>
    <w:multiLevelType w:val="hybridMultilevel"/>
    <w:tmpl w:val="8418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8515E"/>
    <w:multiLevelType w:val="hybridMultilevel"/>
    <w:tmpl w:val="30221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549CC"/>
    <w:multiLevelType w:val="hybridMultilevel"/>
    <w:tmpl w:val="1854C4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7AB1477"/>
    <w:multiLevelType w:val="hybridMultilevel"/>
    <w:tmpl w:val="953C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C1EDA"/>
    <w:multiLevelType w:val="hybridMultilevel"/>
    <w:tmpl w:val="7F94BE04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6" w15:restartNumberingAfterBreak="0">
    <w:nsid w:val="61E67E06"/>
    <w:multiLevelType w:val="hybridMultilevel"/>
    <w:tmpl w:val="E9481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14E44"/>
    <w:multiLevelType w:val="hybridMultilevel"/>
    <w:tmpl w:val="8A08E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28310">
    <w:abstractNumId w:val="0"/>
  </w:num>
  <w:num w:numId="2" w16cid:durableId="1332105194">
    <w:abstractNumId w:val="1"/>
  </w:num>
  <w:num w:numId="3" w16cid:durableId="1224565757">
    <w:abstractNumId w:val="15"/>
  </w:num>
  <w:num w:numId="4" w16cid:durableId="1802845484">
    <w:abstractNumId w:val="10"/>
  </w:num>
  <w:num w:numId="5" w16cid:durableId="430199519">
    <w:abstractNumId w:val="2"/>
  </w:num>
  <w:num w:numId="6" w16cid:durableId="141316516">
    <w:abstractNumId w:val="23"/>
  </w:num>
  <w:num w:numId="7" w16cid:durableId="292371324">
    <w:abstractNumId w:val="3"/>
  </w:num>
  <w:num w:numId="8" w16cid:durableId="372653655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802697557">
    <w:abstractNumId w:val="11"/>
  </w:num>
  <w:num w:numId="10" w16cid:durableId="880283574">
    <w:abstractNumId w:val="7"/>
  </w:num>
  <w:num w:numId="11" w16cid:durableId="1374306089">
    <w:abstractNumId w:val="6"/>
  </w:num>
  <w:num w:numId="12" w16cid:durableId="1584995896">
    <w:abstractNumId w:val="17"/>
  </w:num>
  <w:num w:numId="13" w16cid:durableId="1592740089">
    <w:abstractNumId w:val="27"/>
  </w:num>
  <w:num w:numId="14" w16cid:durableId="2033264124">
    <w:abstractNumId w:val="12"/>
  </w:num>
  <w:num w:numId="15" w16cid:durableId="426461569">
    <w:abstractNumId w:val="25"/>
  </w:num>
  <w:num w:numId="16" w16cid:durableId="2060785348">
    <w:abstractNumId w:val="9"/>
  </w:num>
  <w:num w:numId="17" w16cid:durableId="1076825595">
    <w:abstractNumId w:val="26"/>
  </w:num>
  <w:num w:numId="18" w16cid:durableId="450520115">
    <w:abstractNumId w:val="24"/>
  </w:num>
  <w:num w:numId="19" w16cid:durableId="1573614134">
    <w:abstractNumId w:val="19"/>
  </w:num>
  <w:num w:numId="20" w16cid:durableId="1165361409">
    <w:abstractNumId w:val="8"/>
  </w:num>
  <w:num w:numId="21" w16cid:durableId="1747147186">
    <w:abstractNumId w:val="16"/>
  </w:num>
  <w:num w:numId="22" w16cid:durableId="1626348736">
    <w:abstractNumId w:val="22"/>
  </w:num>
  <w:num w:numId="23" w16cid:durableId="794834842">
    <w:abstractNumId w:val="18"/>
  </w:num>
  <w:num w:numId="24" w16cid:durableId="1682782564">
    <w:abstractNumId w:val="5"/>
  </w:num>
  <w:num w:numId="25" w16cid:durableId="2018918630">
    <w:abstractNumId w:val="13"/>
  </w:num>
  <w:num w:numId="26" w16cid:durableId="2122218612">
    <w:abstractNumId w:val="21"/>
  </w:num>
  <w:num w:numId="27" w16cid:durableId="336663804">
    <w:abstractNumId w:val="14"/>
  </w:num>
  <w:num w:numId="28" w16cid:durableId="16664728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attachedTemplate r:id="rId1"/>
  <w:doNotTrackMoves/>
  <w:documentProtection w:edit="forms" w:formatting="1" w:enforcement="1" w:cryptProviderType="rsaFull" w:cryptAlgorithmClass="hash" w:cryptAlgorithmType="typeAny" w:cryptAlgorithmSid="4" w:cryptSpinCount="100000" w:hash="AHph+/IlHflZpnP26/yJNNIO9sQ=" w:salt="2mc9BFXm+I49FIcwfvwKjw==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3BD"/>
    <w:rsid w:val="00002AA5"/>
    <w:rsid w:val="000133D3"/>
    <w:rsid w:val="00016A71"/>
    <w:rsid w:val="00033090"/>
    <w:rsid w:val="000408F5"/>
    <w:rsid w:val="000432C1"/>
    <w:rsid w:val="0005610D"/>
    <w:rsid w:val="000631AE"/>
    <w:rsid w:val="00063FD9"/>
    <w:rsid w:val="00066028"/>
    <w:rsid w:val="00070D5D"/>
    <w:rsid w:val="00070E2F"/>
    <w:rsid w:val="0008074A"/>
    <w:rsid w:val="00085388"/>
    <w:rsid w:val="00090D2E"/>
    <w:rsid w:val="000A439D"/>
    <w:rsid w:val="000A5285"/>
    <w:rsid w:val="000B5FB6"/>
    <w:rsid w:val="000C200B"/>
    <w:rsid w:val="000C378E"/>
    <w:rsid w:val="000E3130"/>
    <w:rsid w:val="000F1EB7"/>
    <w:rsid w:val="000F2C1D"/>
    <w:rsid w:val="000F42CF"/>
    <w:rsid w:val="00100F62"/>
    <w:rsid w:val="00101893"/>
    <w:rsid w:val="00106283"/>
    <w:rsid w:val="001314B6"/>
    <w:rsid w:val="00131F48"/>
    <w:rsid w:val="00136D48"/>
    <w:rsid w:val="0014155E"/>
    <w:rsid w:val="00141C1A"/>
    <w:rsid w:val="001639E8"/>
    <w:rsid w:val="00170899"/>
    <w:rsid w:val="0017144E"/>
    <w:rsid w:val="00173482"/>
    <w:rsid w:val="00174A51"/>
    <w:rsid w:val="001C4C13"/>
    <w:rsid w:val="001E0182"/>
    <w:rsid w:val="001E07CB"/>
    <w:rsid w:val="001F5DB0"/>
    <w:rsid w:val="002033BE"/>
    <w:rsid w:val="00212D61"/>
    <w:rsid w:val="00245355"/>
    <w:rsid w:val="0025788A"/>
    <w:rsid w:val="00261079"/>
    <w:rsid w:val="0028313E"/>
    <w:rsid w:val="00283B5B"/>
    <w:rsid w:val="002C6620"/>
    <w:rsid w:val="002D0405"/>
    <w:rsid w:val="002D0F8D"/>
    <w:rsid w:val="002D7F5A"/>
    <w:rsid w:val="00304296"/>
    <w:rsid w:val="00313641"/>
    <w:rsid w:val="00322FC9"/>
    <w:rsid w:val="003350B0"/>
    <w:rsid w:val="00340BF0"/>
    <w:rsid w:val="00342FF2"/>
    <w:rsid w:val="00356B0E"/>
    <w:rsid w:val="00356CF7"/>
    <w:rsid w:val="00374BBB"/>
    <w:rsid w:val="00391956"/>
    <w:rsid w:val="003A22EC"/>
    <w:rsid w:val="003A4EEE"/>
    <w:rsid w:val="003A5736"/>
    <w:rsid w:val="003A74F5"/>
    <w:rsid w:val="003B2C30"/>
    <w:rsid w:val="003B6832"/>
    <w:rsid w:val="003C7D2C"/>
    <w:rsid w:val="003D43E0"/>
    <w:rsid w:val="003D68E3"/>
    <w:rsid w:val="003F2646"/>
    <w:rsid w:val="003F6F6D"/>
    <w:rsid w:val="004074D0"/>
    <w:rsid w:val="004257D5"/>
    <w:rsid w:val="00426902"/>
    <w:rsid w:val="004308CB"/>
    <w:rsid w:val="00431F0C"/>
    <w:rsid w:val="00461523"/>
    <w:rsid w:val="00474C30"/>
    <w:rsid w:val="00483F26"/>
    <w:rsid w:val="00493C71"/>
    <w:rsid w:val="00494005"/>
    <w:rsid w:val="004C0229"/>
    <w:rsid w:val="004C17F1"/>
    <w:rsid w:val="004F7E3B"/>
    <w:rsid w:val="00504E75"/>
    <w:rsid w:val="005216BF"/>
    <w:rsid w:val="00532007"/>
    <w:rsid w:val="00536AE4"/>
    <w:rsid w:val="005378C0"/>
    <w:rsid w:val="005459B4"/>
    <w:rsid w:val="00553190"/>
    <w:rsid w:val="00557FA5"/>
    <w:rsid w:val="0056170C"/>
    <w:rsid w:val="005622B3"/>
    <w:rsid w:val="00575B8C"/>
    <w:rsid w:val="00576EAA"/>
    <w:rsid w:val="00580E12"/>
    <w:rsid w:val="00586227"/>
    <w:rsid w:val="005923EF"/>
    <w:rsid w:val="00597A3F"/>
    <w:rsid w:val="005A672E"/>
    <w:rsid w:val="005B7842"/>
    <w:rsid w:val="005C1475"/>
    <w:rsid w:val="005C70AF"/>
    <w:rsid w:val="005E1326"/>
    <w:rsid w:val="005F0ADE"/>
    <w:rsid w:val="00637F97"/>
    <w:rsid w:val="00640BD7"/>
    <w:rsid w:val="006502C6"/>
    <w:rsid w:val="00661275"/>
    <w:rsid w:val="00664195"/>
    <w:rsid w:val="006755DB"/>
    <w:rsid w:val="0067780B"/>
    <w:rsid w:val="00680D37"/>
    <w:rsid w:val="00686943"/>
    <w:rsid w:val="00686A72"/>
    <w:rsid w:val="006913E5"/>
    <w:rsid w:val="00693634"/>
    <w:rsid w:val="006B193D"/>
    <w:rsid w:val="006B1B5B"/>
    <w:rsid w:val="006B607D"/>
    <w:rsid w:val="006B6299"/>
    <w:rsid w:val="006B7B15"/>
    <w:rsid w:val="006C6ACB"/>
    <w:rsid w:val="006C7D57"/>
    <w:rsid w:val="006E32E1"/>
    <w:rsid w:val="006E3D3E"/>
    <w:rsid w:val="006F5796"/>
    <w:rsid w:val="00721F61"/>
    <w:rsid w:val="00751640"/>
    <w:rsid w:val="00757229"/>
    <w:rsid w:val="0076137B"/>
    <w:rsid w:val="00777313"/>
    <w:rsid w:val="007830D1"/>
    <w:rsid w:val="00794346"/>
    <w:rsid w:val="007967D0"/>
    <w:rsid w:val="007A1AE7"/>
    <w:rsid w:val="007A415F"/>
    <w:rsid w:val="007A5451"/>
    <w:rsid w:val="007B11E7"/>
    <w:rsid w:val="007B1B95"/>
    <w:rsid w:val="007C083A"/>
    <w:rsid w:val="007C47DB"/>
    <w:rsid w:val="007C6250"/>
    <w:rsid w:val="007C7748"/>
    <w:rsid w:val="007D138D"/>
    <w:rsid w:val="007D29EA"/>
    <w:rsid w:val="007D3456"/>
    <w:rsid w:val="007E0C4F"/>
    <w:rsid w:val="007E3AB6"/>
    <w:rsid w:val="007E7358"/>
    <w:rsid w:val="007F403F"/>
    <w:rsid w:val="007F62CC"/>
    <w:rsid w:val="00801B77"/>
    <w:rsid w:val="0082167D"/>
    <w:rsid w:val="00824371"/>
    <w:rsid w:val="00827D3F"/>
    <w:rsid w:val="00830100"/>
    <w:rsid w:val="00851200"/>
    <w:rsid w:val="00853493"/>
    <w:rsid w:val="00861987"/>
    <w:rsid w:val="00863C4C"/>
    <w:rsid w:val="00867752"/>
    <w:rsid w:val="00875F9B"/>
    <w:rsid w:val="008858FE"/>
    <w:rsid w:val="0089278E"/>
    <w:rsid w:val="008958B3"/>
    <w:rsid w:val="00896A42"/>
    <w:rsid w:val="00896DB8"/>
    <w:rsid w:val="008A624E"/>
    <w:rsid w:val="008A6DDD"/>
    <w:rsid w:val="008D7DA0"/>
    <w:rsid w:val="008F5FA1"/>
    <w:rsid w:val="008F6B4F"/>
    <w:rsid w:val="00915D8E"/>
    <w:rsid w:val="00917B26"/>
    <w:rsid w:val="00924A13"/>
    <w:rsid w:val="00925865"/>
    <w:rsid w:val="00930005"/>
    <w:rsid w:val="00935918"/>
    <w:rsid w:val="009462D2"/>
    <w:rsid w:val="00950284"/>
    <w:rsid w:val="00954042"/>
    <w:rsid w:val="00977312"/>
    <w:rsid w:val="0098499F"/>
    <w:rsid w:val="009911F6"/>
    <w:rsid w:val="009C085A"/>
    <w:rsid w:val="00A0052F"/>
    <w:rsid w:val="00A044A8"/>
    <w:rsid w:val="00A0705B"/>
    <w:rsid w:val="00A10414"/>
    <w:rsid w:val="00A108CF"/>
    <w:rsid w:val="00A11643"/>
    <w:rsid w:val="00A134AC"/>
    <w:rsid w:val="00A22BCB"/>
    <w:rsid w:val="00A23FAF"/>
    <w:rsid w:val="00A30A1E"/>
    <w:rsid w:val="00A3309E"/>
    <w:rsid w:val="00A45AD0"/>
    <w:rsid w:val="00A473A8"/>
    <w:rsid w:val="00A55365"/>
    <w:rsid w:val="00A61F6F"/>
    <w:rsid w:val="00A65F29"/>
    <w:rsid w:val="00A8262A"/>
    <w:rsid w:val="00A85830"/>
    <w:rsid w:val="00A8655F"/>
    <w:rsid w:val="00AA3113"/>
    <w:rsid w:val="00AA41F3"/>
    <w:rsid w:val="00AB77F0"/>
    <w:rsid w:val="00AC1BC9"/>
    <w:rsid w:val="00AC286F"/>
    <w:rsid w:val="00AD320A"/>
    <w:rsid w:val="00AD3B29"/>
    <w:rsid w:val="00AE2FDF"/>
    <w:rsid w:val="00AF3792"/>
    <w:rsid w:val="00AF5FCF"/>
    <w:rsid w:val="00B07DB3"/>
    <w:rsid w:val="00B13965"/>
    <w:rsid w:val="00B22784"/>
    <w:rsid w:val="00B23D67"/>
    <w:rsid w:val="00B243BD"/>
    <w:rsid w:val="00B26BCC"/>
    <w:rsid w:val="00B3051F"/>
    <w:rsid w:val="00B32218"/>
    <w:rsid w:val="00B3640D"/>
    <w:rsid w:val="00B449E1"/>
    <w:rsid w:val="00B54DA2"/>
    <w:rsid w:val="00B81CFB"/>
    <w:rsid w:val="00B836E8"/>
    <w:rsid w:val="00B84A04"/>
    <w:rsid w:val="00B84C16"/>
    <w:rsid w:val="00B9524C"/>
    <w:rsid w:val="00BA61FA"/>
    <w:rsid w:val="00BD0B9A"/>
    <w:rsid w:val="00BF6A28"/>
    <w:rsid w:val="00C01C6F"/>
    <w:rsid w:val="00C077B4"/>
    <w:rsid w:val="00C13403"/>
    <w:rsid w:val="00C233EA"/>
    <w:rsid w:val="00C263A8"/>
    <w:rsid w:val="00C344B1"/>
    <w:rsid w:val="00C64946"/>
    <w:rsid w:val="00C67B3C"/>
    <w:rsid w:val="00C824E4"/>
    <w:rsid w:val="00C90076"/>
    <w:rsid w:val="00CC2576"/>
    <w:rsid w:val="00CC5418"/>
    <w:rsid w:val="00CD6C1D"/>
    <w:rsid w:val="00CD79A1"/>
    <w:rsid w:val="00CE76CF"/>
    <w:rsid w:val="00CF25AD"/>
    <w:rsid w:val="00D368D3"/>
    <w:rsid w:val="00D47221"/>
    <w:rsid w:val="00D55567"/>
    <w:rsid w:val="00D70473"/>
    <w:rsid w:val="00D70FA2"/>
    <w:rsid w:val="00D741C9"/>
    <w:rsid w:val="00D83389"/>
    <w:rsid w:val="00D945E9"/>
    <w:rsid w:val="00D96D81"/>
    <w:rsid w:val="00DA4CA9"/>
    <w:rsid w:val="00DB7C6F"/>
    <w:rsid w:val="00DC067F"/>
    <w:rsid w:val="00DD0885"/>
    <w:rsid w:val="00DD1292"/>
    <w:rsid w:val="00DD4543"/>
    <w:rsid w:val="00DD7E28"/>
    <w:rsid w:val="00E00518"/>
    <w:rsid w:val="00E00FF0"/>
    <w:rsid w:val="00E0428B"/>
    <w:rsid w:val="00E062C7"/>
    <w:rsid w:val="00E067F5"/>
    <w:rsid w:val="00E1655A"/>
    <w:rsid w:val="00E218C0"/>
    <w:rsid w:val="00E24C02"/>
    <w:rsid w:val="00E31A37"/>
    <w:rsid w:val="00E463D0"/>
    <w:rsid w:val="00E75DD8"/>
    <w:rsid w:val="00E76BE4"/>
    <w:rsid w:val="00E92C79"/>
    <w:rsid w:val="00E93A17"/>
    <w:rsid w:val="00E941CA"/>
    <w:rsid w:val="00EA2FE5"/>
    <w:rsid w:val="00EA64C5"/>
    <w:rsid w:val="00EB79EF"/>
    <w:rsid w:val="00EC21E8"/>
    <w:rsid w:val="00ED4AFA"/>
    <w:rsid w:val="00F11601"/>
    <w:rsid w:val="00F12166"/>
    <w:rsid w:val="00F136CA"/>
    <w:rsid w:val="00F149CE"/>
    <w:rsid w:val="00F227F1"/>
    <w:rsid w:val="00F33C5C"/>
    <w:rsid w:val="00F4230D"/>
    <w:rsid w:val="00F50862"/>
    <w:rsid w:val="00F656DB"/>
    <w:rsid w:val="00F66F88"/>
    <w:rsid w:val="00F67469"/>
    <w:rsid w:val="00F83D13"/>
    <w:rsid w:val="00FB1355"/>
    <w:rsid w:val="00FB3E30"/>
    <w:rsid w:val="00FB6275"/>
    <w:rsid w:val="00FC33B7"/>
    <w:rsid w:val="00FC3EDE"/>
    <w:rsid w:val="00FC587C"/>
    <w:rsid w:val="00FC78DF"/>
    <w:rsid w:val="00FE0A80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D3C3D"/>
  <w15:docId w15:val="{F7214BFC-D5AC-4EC7-B4E8-97586290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F6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F61"/>
    <w:rPr>
      <w:rFonts w:ascii="Arial" w:hAnsi="Arial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1F61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721F61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F61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721F61"/>
    <w:rPr>
      <w:rFonts w:ascii="Arial" w:eastAsia="Calibri" w:hAnsi="Arial" w:cs="Times New Roman"/>
      <w:sz w:val="24"/>
    </w:rPr>
  </w:style>
  <w:style w:type="paragraph" w:customStyle="1" w:styleId="Default">
    <w:name w:val="Default"/>
    <w:rsid w:val="00721F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GB"/>
    </w:rPr>
  </w:style>
  <w:style w:type="paragraph" w:customStyle="1" w:styleId="CM17">
    <w:name w:val="CM17"/>
    <w:basedOn w:val="Default"/>
    <w:next w:val="Default"/>
    <w:rsid w:val="00721F61"/>
    <w:pPr>
      <w:spacing w:line="23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721F61"/>
    <w:pPr>
      <w:spacing w:line="248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721F61"/>
    <w:pPr>
      <w:spacing w:line="248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F6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21F61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F7E3B"/>
    <w:pPr>
      <w:spacing w:after="0" w:line="240" w:lineRule="auto"/>
    </w:pPr>
    <w:rPr>
      <w:rFonts w:ascii="Times New Roman" w:eastAsia="Times New Roman" w:hAnsi="Times New Roman"/>
      <w:szCs w:val="20"/>
      <w:lang w:val="en-US"/>
    </w:rPr>
  </w:style>
  <w:style w:type="character" w:customStyle="1" w:styleId="BodyTextChar">
    <w:name w:val="Body Text Char"/>
    <w:link w:val="BodyText"/>
    <w:semiHidden/>
    <w:rsid w:val="004F7E3B"/>
    <w:rPr>
      <w:rFonts w:ascii="Times New Roman" w:eastAsia="Times New Roman" w:hAnsi="Times New Roman"/>
      <w:sz w:val="24"/>
      <w:lang w:val="en-US" w:eastAsia="en-US"/>
    </w:rPr>
  </w:style>
  <w:style w:type="character" w:styleId="Hyperlink">
    <w:name w:val="Hyperlink"/>
    <w:uiPriority w:val="99"/>
    <w:unhideWhenUsed/>
    <w:rsid w:val="00B84A04"/>
    <w:rPr>
      <w:color w:val="0000FF"/>
      <w:u w:val="single"/>
    </w:rPr>
  </w:style>
  <w:style w:type="character" w:styleId="Emphasis">
    <w:name w:val="Emphasis"/>
    <w:uiPriority w:val="20"/>
    <w:qFormat/>
    <w:rsid w:val="00F50862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042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.4.Patel@herts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rqdp\Local%20Settings\Temporary%20Internet%20Files\Content.IE5\4V8HOXO7\SCD_level_3_AR_amended_02_SEPT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AC8294D2FE4697877631BD34DB12" ma:contentTypeVersion="17" ma:contentTypeDescription="Create a new document." ma:contentTypeScope="" ma:versionID="2ee0f3a588444c17a4b2ce19c3f9487b">
  <xsd:schema xmlns:xsd="http://www.w3.org/2001/XMLSchema" xmlns:xs="http://www.w3.org/2001/XMLSchema" xmlns:p="http://schemas.microsoft.com/office/2006/metadata/properties" xmlns:ns2="ec7d1c16-e7f3-41a6-a882-2ce4619f2ca3" xmlns:ns3="f115ba9a-ae6f-45ab-bf36-77c654cc2004" targetNamespace="http://schemas.microsoft.com/office/2006/metadata/properties" ma:root="true" ma:fieldsID="85180664be2f2ff1bd6a46fe6192ec84" ns2:_="" ns3:_="">
    <xsd:import namespace="ec7d1c16-e7f3-41a6-a882-2ce4619f2ca3"/>
    <xsd:import namespace="f115ba9a-ae6f-45ab-bf36-77c654cc2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Tes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1c16-e7f3-41a6-a882-2ce4619f2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fc7dfa-5227-4a08-84db-48811b22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Test" ma:index="23" nillable="true" ma:displayName="Test" ma:format="DateOnly" ma:internalName="Test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5ba9a-ae6f-45ab-bf36-77c654cc2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1e4b51-24c1-4f07-aac5-004c60cceb21}" ma:internalName="TaxCatchAll" ma:showField="CatchAllData" ma:web="f115ba9a-ae6f-45ab-bf36-77c654cc2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7d1c16-e7f3-41a6-a882-2ce4619f2ca3">
      <Terms xmlns="http://schemas.microsoft.com/office/infopath/2007/PartnerControls"/>
    </lcf76f155ced4ddcb4097134ff3c332f>
    <TaxCatchAll xmlns="f115ba9a-ae6f-45ab-bf36-77c654cc2004" xsi:nil="true"/>
    <Test xmlns="ec7d1c16-e7f3-41a6-a882-2ce4619f2ca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8107E-735B-4C15-9112-AE2B2C1E5D64}"/>
</file>

<file path=customXml/itemProps2.xml><?xml version="1.0" encoding="utf-8"?>
<ds:datastoreItem xmlns:ds="http://schemas.openxmlformats.org/officeDocument/2006/customXml" ds:itemID="{09DD1B91-226F-46FB-B53B-7EAD0E98FB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EAA9ED-3C0E-4878-9D8F-C6A9C58717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25EC4D-AD0B-4C1A-8E1B-8537D3CBA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Settings\acrqdp\Local Settings\Temporary Internet Files\Content.IE5\4V8HOXO7\SCD_level_3_AR_amended_02_SEPT[1].dot</Template>
  <TotalTime>18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</Company>
  <LinksUpToDate>false</LinksUpToDate>
  <CharactersWithSpaces>7196</CharactersWithSpaces>
  <SharedDoc>false</SharedDoc>
  <HLinks>
    <vt:vector size="6" baseType="variant">
      <vt:variant>
        <vt:i4>1507367</vt:i4>
      </vt:variant>
      <vt:variant>
        <vt:i4>196</vt:i4>
      </vt:variant>
      <vt:variant>
        <vt:i4>0</vt:i4>
      </vt:variant>
      <vt:variant>
        <vt:i4>5</vt:i4>
      </vt:variant>
      <vt:variant>
        <vt:lpwstr>mailto:D.4.Patel@herts.ac.uk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acrqdp</dc:creator>
  <cp:lastModifiedBy>Stefanie Schmeer</cp:lastModifiedBy>
  <cp:revision>34</cp:revision>
  <cp:lastPrinted>2014-08-04T09:33:00Z</cp:lastPrinted>
  <dcterms:created xsi:type="dcterms:W3CDTF">2025-05-30T05:53:00Z</dcterms:created>
  <dcterms:modified xsi:type="dcterms:W3CDTF">2025-07-29T12:16:00Z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0x01010081DDAC8294D2FE4697877631BD34DB12</vt:lpwstr>
  </property>
  <property fmtid="{D5CDD505-2E9C-101B-9397-08002B2CF9AE}" pid="3" name="MediaServiceImageTags">
    <vt:lpwstr/>
  </property>
</Properties>
</file>