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603D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5A31D59B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2CFE535F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4DC8628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5B13871E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337AE5" w14:textId="4BF56F33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97CB7">
              <w:t>Enhancing Cardiovascular Care in Professional Practice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4CADBC05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3D1357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DA4F1" w14:textId="20BA32D1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A5A6826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4012D911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E456E" w14:textId="0143E862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C679B">
              <w:t>H</w:t>
            </w:r>
            <w:r w:rsidR="00CC3671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32EDDBD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95A55D1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799B0EDC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60941" w14:textId="6AB36A32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20DC4">
              <w:t>This course is aimed at healthcare professional</w:t>
            </w:r>
            <w:r w:rsidR="00C37502">
              <w:t>s</w:t>
            </w:r>
            <w:r w:rsidR="00220DC4">
              <w:t xml:space="preserve"> who participate in the delivery and management of care for patients with cardiovascular disease (CVD)</w:t>
            </w:r>
            <w:r w:rsidR="00BB3819">
              <w:t>. The course aims to develop a range of skills and attributes with an emphasis on developing services that focus on the physical, psychological, social, and quality-of-life impacts of CVD for patients and their families and carers</w:t>
            </w:r>
            <w:r w:rsidR="00EC535A">
              <w:t xml:space="preserve">. </w:t>
            </w:r>
            <w:r w:rsidR="002D214A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BB13A73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A1820D8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3AB0F8D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6A83F" w14:textId="48C0719E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C0010">
              <w:t xml:space="preserve">In this course, students will </w:t>
            </w:r>
            <w:r w:rsidR="007603CB">
              <w:t xml:space="preserve">discuss the epidemiology and review the pathophysiology of CVD, </w:t>
            </w:r>
            <w:r w:rsidR="00055189">
              <w:t xml:space="preserve">and the differing pathophysiologies of diseases within the umbrella term of CVD. </w:t>
            </w:r>
            <w:r w:rsidR="00A06B91">
              <w:t>The course supports students in interpreting patient history and clinical data in order to make a comprehensive assessment and plan and implement personalised care in a range of clinical environments. Students will critically appraise guidelines for the diagnosis of CVD and evaluate pharmacological and non-pharmacological interventions in the management of the disease</w:t>
            </w:r>
            <w:r w:rsidR="00F61950">
              <w:t xml:space="preserve">, with a particular focus on the challenges of supporting behavioural change. </w:t>
            </w:r>
            <w:r w:rsidR="00F61950" w:rsidRPr="00F61950">
              <w:t xml:space="preserve">The course is grounded in a person-centred approach to supporting patients with </w:t>
            </w:r>
            <w:r w:rsidR="00F61950">
              <w:t>CVD</w:t>
            </w:r>
            <w:r w:rsidR="00F61950" w:rsidRPr="00F61950">
              <w:t xml:space="preserve"> and their families and carers, and students will analyse the broader cultural and socio-economic factors that affect patients' abilities to manage their condition.</w:t>
            </w:r>
            <w:r w:rsidR="00622693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1FBA0A5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91C252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07C9CE57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01CB1" w14:textId="77777777" w:rsidR="005777A6" w:rsidRPr="005777A6" w:rsidRDefault="00016A71" w:rsidP="005777A6">
            <w:pPr>
              <w:pStyle w:val="NoSpacing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77A6" w:rsidRPr="005777A6">
              <w:t>The course is delivered through self-paced online learning combined with group tutorials held synchronously online. The tutorials are delivered by a tutor who combines clinical expertise with teaching experience, and are designed to support students in understanding course content and relating it to the course assessments and learning outcomes.</w:t>
            </w:r>
          </w:p>
          <w:p w14:paraId="3F098925" w14:textId="77777777" w:rsidR="005777A6" w:rsidRPr="005777A6" w:rsidRDefault="005777A6" w:rsidP="005777A6">
            <w:pPr>
              <w:pStyle w:val="NoSpacing"/>
            </w:pPr>
          </w:p>
          <w:p w14:paraId="6BDF17EC" w14:textId="77777777" w:rsidR="005777A6" w:rsidRPr="005777A6" w:rsidRDefault="005777A6" w:rsidP="005777A6">
            <w:pPr>
              <w:pStyle w:val="NoSpacing"/>
            </w:pPr>
            <w:r w:rsidRPr="005777A6">
              <w:t>Additional academic skills support is provided through optional online workshops delivered for all students completing short courses through Education for Health at Level 6.</w:t>
            </w:r>
          </w:p>
          <w:p w14:paraId="68A59D83" w14:textId="77777777" w:rsidR="005777A6" w:rsidRPr="005777A6" w:rsidRDefault="005777A6" w:rsidP="005777A6">
            <w:pPr>
              <w:pStyle w:val="NoSpacing"/>
            </w:pPr>
          </w:p>
          <w:p w14:paraId="63FDA789" w14:textId="3A101C0F" w:rsidR="00016A71" w:rsidRDefault="005777A6" w:rsidP="005777A6">
            <w:pPr>
              <w:pStyle w:val="NoSpacing"/>
              <w:rPr>
                <w:sz w:val="20"/>
                <w:szCs w:val="20"/>
              </w:rPr>
            </w:pPr>
            <w:r w:rsidRPr="005777A6">
              <w:t xml:space="preserve">Assessment for the course consists of two assignments. The first is a 10- to 15-minute online presentation accompanied by a reference list. This equates to 40% of the course </w:t>
            </w:r>
            <w:r w:rsidR="00CC3671">
              <w:t>grade</w:t>
            </w:r>
            <w:r w:rsidRPr="005777A6">
              <w:t xml:space="preserve"> and assesses learning outcome 1 of knowledge and understanding</w:t>
            </w:r>
            <w:r w:rsidR="00281539">
              <w:t xml:space="preserve"> and learning outcome </w:t>
            </w:r>
            <w:r w:rsidR="00AA54FE">
              <w:t>1 of skills and attributes</w:t>
            </w:r>
            <w:r w:rsidRPr="005777A6">
              <w:t xml:space="preserve">. The second is a 3,000-word written case study. This equates to 60% of the course </w:t>
            </w:r>
            <w:r w:rsidR="00CC3671">
              <w:t>grade</w:t>
            </w:r>
            <w:r w:rsidRPr="005777A6">
              <w:t xml:space="preserve"> and assesses learning outcome</w:t>
            </w:r>
            <w:r w:rsidR="00E907F5">
              <w:t xml:space="preserve"> </w:t>
            </w:r>
            <w:r w:rsidRPr="005777A6">
              <w:t>2</w:t>
            </w:r>
            <w:r w:rsidR="00E907F5">
              <w:t xml:space="preserve"> of knowledge and understanding and learning outcomes 2 and 3</w:t>
            </w:r>
            <w:r w:rsidRPr="005777A6">
              <w:t xml:space="preserve"> of skills and </w:t>
            </w:r>
            <w:proofErr w:type="gramStart"/>
            <w:r w:rsidRPr="005777A6">
              <w:t>attributes.</w:t>
            </w:r>
            <w:r w:rsidR="00FA29F6" w:rsidRPr="00FA29F6">
              <w:t>.</w:t>
            </w:r>
            <w:proofErr w:type="gramEnd"/>
            <w:r w:rsidR="00016A71">
              <w:rPr>
                <w:sz w:val="20"/>
                <w:szCs w:val="20"/>
              </w:rPr>
              <w:fldChar w:fldCharType="end"/>
            </w:r>
          </w:p>
          <w:p w14:paraId="15111AFF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4C457583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6CFC0B70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F2C8194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2973E4E8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15F76" w14:textId="5802F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0E33">
              <w:t>Registered h</w:t>
            </w:r>
            <w:r w:rsidR="004D79AE" w:rsidRPr="004D79AE">
              <w:t>ealthcare professionals who participate in the assessment, management, and delivery of care for people with or at risk of developin</w:t>
            </w:r>
            <w:r w:rsidR="00EC3944">
              <w:t>g CVD</w:t>
            </w:r>
            <w:r w:rsidR="004D79AE" w:rsidRPr="004D79AE">
              <w:t>.</w:t>
            </w:r>
            <w:r w:rsidR="00255B6B">
              <w:t xml:space="preserve"> </w:t>
            </w:r>
            <w:r w:rsidR="00090E33" w:rsidRPr="00090E33">
              <w:t>Students will need patient contact and access to patient information in order to complete the assessments for this course</w:t>
            </w:r>
            <w:r w:rsidR="00255B6B">
              <w:t>.</w:t>
            </w:r>
            <w:r>
              <w:rPr>
                <w:sz w:val="20"/>
                <w:szCs w:val="20"/>
              </w:rPr>
              <w:fldChar w:fldCharType="end"/>
            </w:r>
          </w:p>
          <w:p w14:paraId="41582123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D6123F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C4FABB8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377B7834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an academic and/or 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>Level Descriptors should be used to help create learning outcomes appropriate to Level 6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16BF2BE0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2E0B4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Knowledge &amp; Understanding - related learning outcome(s):</w:t>
            </w:r>
          </w:p>
          <w:p w14:paraId="6C73394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B6A05A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4D66D66B" w14:textId="123D7CCC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514A" w:rsidRPr="0070514A">
              <w:t xml:space="preserve">Analyse the pathophysiology of cardiovascular disease (CVD) and how to assess for risk factors, applying national and international guidelines.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  <w:p w14:paraId="7D3C940B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8086DA6" w14:textId="60790291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9E054A" w:rsidRPr="009E054A">
              <w:t xml:space="preserve">Interpret patient biopsychosocial history and clinical data in order to comprehensively assess the person at risk of or with a diagnosis of CVD, to plan and implement personalised care across a range of healthcare settings. </w:t>
            </w:r>
            <w:r w:rsidR="007A073C" w:rsidRPr="007A073C">
              <w:t xml:space="preserve"> </w:t>
            </w:r>
            <w:r w:rsidRPr="00261079">
              <w:rPr>
                <w:noProof/>
                <w:sz w:val="20"/>
                <w:szCs w:val="20"/>
              </w:rPr>
              <w:t xml:space="preserve">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1663325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68E7CC1" w14:textId="78A0A441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FE01D6" w:rsidRPr="00FE01D6">
              <w:t xml:space="preserve">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354F9D0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7E008A95" w14:textId="180DADDF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 w:rsidR="00DE368A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5D1772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7FD50B46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2B1E833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4C9D1938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1DD485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12C367F" w14:textId="34955854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A70C6" w:rsidRPr="006A70C6">
              <w:t xml:space="preserve"> Critically appraise national and local guidelines for the diagnosis of CVD and apply to the clinical environment. </w:t>
            </w:r>
            <w:r w:rsidR="005F30D8" w:rsidRPr="005F30D8">
              <w:t xml:space="preserve"> </w:t>
            </w:r>
            <w:r>
              <w:rPr>
                <w:i/>
                <w:noProof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83395A0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6E00261D" w14:textId="32917FC6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DC2014" w:rsidRPr="00DC2014">
              <w:t xml:space="preserve">Critically examine the challenges of supporting behavioural change for people with a risk of developing CVD or who have a diagnosis of CVD, including how objective screening tools inform clinical decision-making and improve outcomes. </w:t>
            </w:r>
            <w:r>
              <w:rPr>
                <w:i/>
                <w:noProof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6C324A4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7617607" w14:textId="79ACAB5A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281539">
              <w:t xml:space="preserve">3 </w:t>
            </w:r>
            <w:r w:rsidR="00281539" w:rsidRPr="00281539">
              <w:t xml:space="preserve">Select and evaluate appropriate pharmacological and non-pharmacological interventions in the management of CVD to facilitate supported self-care. 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50F9CB33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19F54982" w14:textId="4EFA9C6A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 w:rsidR="006D7674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211BBDE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51578DC4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2AD9F5D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76416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53BE7900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26E666A8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FCF553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565C5721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</w:t>
            </w:r>
            <w:proofErr w:type="gramStart"/>
            <w:r w:rsidRPr="00B54DA2">
              <w:rPr>
                <w:sz w:val="20"/>
                <w:szCs w:val="20"/>
              </w:rPr>
              <w:t>on line</w:t>
            </w:r>
            <w:proofErr w:type="gramEnd"/>
            <w:r w:rsidRPr="00B54DA2">
              <w:rPr>
                <w:sz w:val="20"/>
                <w:szCs w:val="20"/>
              </w:rPr>
              <w:t xml:space="preserve">                                  </w:t>
            </w:r>
          </w:p>
          <w:p w14:paraId="2F876F12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79BCD6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5C7C4D4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7AE541F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65DDF83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2C6B5F">
              <w:rPr>
                <w:noProof/>
                <w:sz w:val="20"/>
                <w:szCs w:val="20"/>
                <w:lang w:eastAsia="en-GB"/>
              </w:rPr>
              <w:pict w14:anchorId="59161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.8pt;height:5.4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900DF" w14:textId="6E1F94E9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5F3342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242DB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CFA506C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9EC06A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EC79F6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6B3A82B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47F1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2D7C7797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1B04945B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9BC18E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60138E4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69466DD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E3D1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D60956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D5161E4" w14:textId="4B733BB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6256C3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4B5C56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C632CE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D34E218" w14:textId="77777777" w:rsidR="00AD3B29" w:rsidRDefault="00AD3B29"/>
    <w:p w14:paraId="00D29E8B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21BE434C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2B18FC96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789EC1E9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D81EE8E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9BD2F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lastRenderedPageBreak/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BC12B" w14:textId="33586C1A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76DE1312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B2888B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085C0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7DE81154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4AEDCA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1F6BB0B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0167AF08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1B2891F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9431B1E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5E741D5B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27971A4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6AD7F70C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D7EB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3E634052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0A75DCA" w14:textId="26638162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FC5B34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E7A5FD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7BA916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A097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DFA18A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  <w:p w14:paraId="4E8FE919" w14:textId="4C03C049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01EE53A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F2E7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78725B7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62BC30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67E541C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1183FA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7A4F193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878FF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36AA3B0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3BA6C4D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7BBF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3CA09B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8E41F6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2949AE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A07D235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1814D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BE56BC8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B649720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  <w:p w14:paraId="7D06545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9B5014C" w14:textId="77777777" w:rsidR="008E3219" w:rsidRDefault="008E3219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204B42A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408EA3C8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 xml:space="preserve">10. Approval </w:t>
            </w:r>
          </w:p>
          <w:p w14:paraId="3B2E0E71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ECD645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and that the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School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48E5115F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16D8508A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03968E9C" w14:textId="017169A1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247AB1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247AB1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E9AD4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3CAA000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60D0921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3C8266DC" w14:textId="5F1270AF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ADoS(AQA)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C3671">
              <w:t>Stefanie Schmeer (nominee)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CC3671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1B0D737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283D5C42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55090C71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572F3B4B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4A0289D5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5E6E853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50F8C0AE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11F7A490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3980B11C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91750C6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2E8267FD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5BDC274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27DADA5B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6470D112" w14:textId="77777777" w:rsidR="00494005" w:rsidRDefault="00494005"/>
    <w:p w14:paraId="5711988C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</w:t>
      </w:r>
      <w:proofErr w:type="gramStart"/>
      <w:r w:rsidRPr="00B54DA2">
        <w:rPr>
          <w:i/>
          <w:sz w:val="22"/>
        </w:rPr>
        <w:t>completion</w:t>
      </w:r>
      <w:proofErr w:type="gramEnd"/>
      <w:r w:rsidRPr="00B54DA2">
        <w:rPr>
          <w:i/>
          <w:sz w:val="22"/>
        </w:rPr>
        <w:t xml:space="preserve">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CAE5" w14:textId="77777777" w:rsidR="002C6B5F" w:rsidRDefault="002C6B5F">
      <w:pPr>
        <w:spacing w:after="0" w:line="240" w:lineRule="auto"/>
      </w:pPr>
      <w:r>
        <w:separator/>
      </w:r>
    </w:p>
  </w:endnote>
  <w:endnote w:type="continuationSeparator" w:id="0">
    <w:p w14:paraId="16295984" w14:textId="77777777" w:rsidR="002C6B5F" w:rsidRDefault="002C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13F10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>
      <w:rPr>
        <w:sz w:val="18"/>
        <w:szCs w:val="18"/>
      </w:rPr>
      <w:t>6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737CE941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EC3C72">
      <w:rPr>
        <w:noProof/>
      </w:rPr>
      <w:t>1</w:t>
    </w:r>
    <w:r w:rsidRPr="00FC3EDE">
      <w:fldChar w:fldCharType="end"/>
    </w:r>
  </w:p>
  <w:p w14:paraId="1A0D63C8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1FB87" w14:textId="77777777" w:rsidR="002C6B5F" w:rsidRDefault="002C6B5F">
      <w:pPr>
        <w:spacing w:after="0" w:line="240" w:lineRule="auto"/>
      </w:pPr>
      <w:r>
        <w:separator/>
      </w:r>
    </w:p>
  </w:footnote>
  <w:footnote w:type="continuationSeparator" w:id="0">
    <w:p w14:paraId="58B23730" w14:textId="77777777" w:rsidR="002C6B5F" w:rsidRDefault="002C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2B2B" w14:textId="77777777" w:rsidR="002033BE" w:rsidRPr="00D266DA" w:rsidRDefault="002C6B5F">
    <w:pPr>
      <w:pStyle w:val="Header"/>
      <w:rPr>
        <w:sz w:val="16"/>
        <w:szCs w:val="16"/>
      </w:rPr>
    </w:pPr>
    <w:bookmarkStart w:id="9" w:name="OLE_LINK1"/>
    <w:bookmarkStart w:id="10" w:name="OLE_LINK2"/>
    <w:bookmarkStart w:id="11" w:name="_Hlk265582710"/>
    <w:r>
      <w:rPr>
        <w:b/>
        <w:noProof/>
        <w:color w:val="0070C0"/>
        <w:sz w:val="16"/>
        <w:szCs w:val="16"/>
      </w:rPr>
      <w:pict w14:anchorId="73092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2D5CDE53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5EC9D77D" w14:textId="77777777" w:rsidR="002033BE" w:rsidRPr="00061DF3" w:rsidRDefault="002033BE" w:rsidP="00B07DB3">
    <w:pPr>
      <w:pStyle w:val="Header"/>
      <w:pBdr>
        <w:bottom w:val="thinThickSmallGap" w:sz="24" w:space="0" w:color="0070C0"/>
      </w:pBdr>
      <w:rPr>
        <w:b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9"/>
    <w:bookmarkEnd w:id="10"/>
    <w:bookmarkEnd w:id="11"/>
    <w:r>
      <w:rPr>
        <w:b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48692">
    <w:abstractNumId w:val="0"/>
  </w:num>
  <w:num w:numId="2" w16cid:durableId="417291177">
    <w:abstractNumId w:val="1"/>
  </w:num>
  <w:num w:numId="3" w16cid:durableId="1699894180">
    <w:abstractNumId w:val="15"/>
  </w:num>
  <w:num w:numId="4" w16cid:durableId="151142918">
    <w:abstractNumId w:val="10"/>
  </w:num>
  <w:num w:numId="5" w16cid:durableId="1980646172">
    <w:abstractNumId w:val="2"/>
  </w:num>
  <w:num w:numId="6" w16cid:durableId="1430346577">
    <w:abstractNumId w:val="23"/>
  </w:num>
  <w:num w:numId="7" w16cid:durableId="1520503054">
    <w:abstractNumId w:val="3"/>
  </w:num>
  <w:num w:numId="8" w16cid:durableId="36013618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89260010">
    <w:abstractNumId w:val="11"/>
  </w:num>
  <w:num w:numId="10" w16cid:durableId="810943094">
    <w:abstractNumId w:val="7"/>
  </w:num>
  <w:num w:numId="11" w16cid:durableId="1680043760">
    <w:abstractNumId w:val="6"/>
  </w:num>
  <w:num w:numId="12" w16cid:durableId="37975382">
    <w:abstractNumId w:val="17"/>
  </w:num>
  <w:num w:numId="13" w16cid:durableId="2018456185">
    <w:abstractNumId w:val="27"/>
  </w:num>
  <w:num w:numId="14" w16cid:durableId="640111268">
    <w:abstractNumId w:val="12"/>
  </w:num>
  <w:num w:numId="15" w16cid:durableId="1654140277">
    <w:abstractNumId w:val="25"/>
  </w:num>
  <w:num w:numId="16" w16cid:durableId="2055035795">
    <w:abstractNumId w:val="9"/>
  </w:num>
  <w:num w:numId="17" w16cid:durableId="1730109614">
    <w:abstractNumId w:val="26"/>
  </w:num>
  <w:num w:numId="18" w16cid:durableId="153648036">
    <w:abstractNumId w:val="24"/>
  </w:num>
  <w:num w:numId="19" w16cid:durableId="598414088">
    <w:abstractNumId w:val="19"/>
  </w:num>
  <w:num w:numId="20" w16cid:durableId="656307451">
    <w:abstractNumId w:val="8"/>
  </w:num>
  <w:num w:numId="21" w16cid:durableId="1627422216">
    <w:abstractNumId w:val="16"/>
  </w:num>
  <w:num w:numId="22" w16cid:durableId="1293247436">
    <w:abstractNumId w:val="22"/>
  </w:num>
  <w:num w:numId="23" w16cid:durableId="422992130">
    <w:abstractNumId w:val="18"/>
  </w:num>
  <w:num w:numId="24" w16cid:durableId="1086994333">
    <w:abstractNumId w:val="5"/>
  </w:num>
  <w:num w:numId="25" w16cid:durableId="14114437">
    <w:abstractNumId w:val="13"/>
  </w:num>
  <w:num w:numId="26" w16cid:durableId="1647661648">
    <w:abstractNumId w:val="21"/>
  </w:num>
  <w:num w:numId="27" w16cid:durableId="1186096471">
    <w:abstractNumId w:val="14"/>
  </w:num>
  <w:num w:numId="28" w16cid:durableId="1032194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sXZ7/jQzhuqejaPTDK7XjnKecBE=" w:salt="IdTzYWIozh3yBNb/rOkfVg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133D3"/>
    <w:rsid w:val="00016A71"/>
    <w:rsid w:val="00033090"/>
    <w:rsid w:val="000408F5"/>
    <w:rsid w:val="000432C1"/>
    <w:rsid w:val="00055189"/>
    <w:rsid w:val="0005610D"/>
    <w:rsid w:val="000631AE"/>
    <w:rsid w:val="00063FD9"/>
    <w:rsid w:val="00066028"/>
    <w:rsid w:val="00070E2F"/>
    <w:rsid w:val="0008074A"/>
    <w:rsid w:val="00085388"/>
    <w:rsid w:val="00090D2E"/>
    <w:rsid w:val="00090E33"/>
    <w:rsid w:val="000A439D"/>
    <w:rsid w:val="000A5285"/>
    <w:rsid w:val="000B2273"/>
    <w:rsid w:val="000B5FB6"/>
    <w:rsid w:val="000C200B"/>
    <w:rsid w:val="000E3130"/>
    <w:rsid w:val="000F1EB7"/>
    <w:rsid w:val="000F2C1D"/>
    <w:rsid w:val="000F42CF"/>
    <w:rsid w:val="00100F62"/>
    <w:rsid w:val="00101893"/>
    <w:rsid w:val="00106283"/>
    <w:rsid w:val="00117413"/>
    <w:rsid w:val="00131F48"/>
    <w:rsid w:val="00136D48"/>
    <w:rsid w:val="0014155E"/>
    <w:rsid w:val="00141C1A"/>
    <w:rsid w:val="00147452"/>
    <w:rsid w:val="00170899"/>
    <w:rsid w:val="0017144E"/>
    <w:rsid w:val="00173482"/>
    <w:rsid w:val="00174A51"/>
    <w:rsid w:val="00192126"/>
    <w:rsid w:val="001A26DA"/>
    <w:rsid w:val="001C4C13"/>
    <w:rsid w:val="001E0182"/>
    <w:rsid w:val="001E07CB"/>
    <w:rsid w:val="001F5DB0"/>
    <w:rsid w:val="002033BE"/>
    <w:rsid w:val="00212D61"/>
    <w:rsid w:val="00220DC4"/>
    <w:rsid w:val="00245355"/>
    <w:rsid w:val="00247AB1"/>
    <w:rsid w:val="00255B6B"/>
    <w:rsid w:val="0025788A"/>
    <w:rsid w:val="00261079"/>
    <w:rsid w:val="00281539"/>
    <w:rsid w:val="0028313E"/>
    <w:rsid w:val="00283B5B"/>
    <w:rsid w:val="00294865"/>
    <w:rsid w:val="00297ED0"/>
    <w:rsid w:val="002C6620"/>
    <w:rsid w:val="002C679B"/>
    <w:rsid w:val="002C6B5F"/>
    <w:rsid w:val="002D0405"/>
    <w:rsid w:val="002D0F8D"/>
    <w:rsid w:val="002D214A"/>
    <w:rsid w:val="002D7F5A"/>
    <w:rsid w:val="00304296"/>
    <w:rsid w:val="00312D38"/>
    <w:rsid w:val="00313641"/>
    <w:rsid w:val="003149F4"/>
    <w:rsid w:val="00322FC9"/>
    <w:rsid w:val="003350B0"/>
    <w:rsid w:val="00340BF0"/>
    <w:rsid w:val="00356B0E"/>
    <w:rsid w:val="00374BBB"/>
    <w:rsid w:val="00391956"/>
    <w:rsid w:val="003A156D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E01C7"/>
    <w:rsid w:val="003F2646"/>
    <w:rsid w:val="003F6F6D"/>
    <w:rsid w:val="004074D0"/>
    <w:rsid w:val="004257D5"/>
    <w:rsid w:val="00426902"/>
    <w:rsid w:val="004308CB"/>
    <w:rsid w:val="00431F0C"/>
    <w:rsid w:val="00445591"/>
    <w:rsid w:val="00461523"/>
    <w:rsid w:val="00480F1B"/>
    <w:rsid w:val="00493C71"/>
    <w:rsid w:val="00494005"/>
    <w:rsid w:val="004A7D09"/>
    <w:rsid w:val="004B51B3"/>
    <w:rsid w:val="004C0010"/>
    <w:rsid w:val="004C0229"/>
    <w:rsid w:val="004C17F1"/>
    <w:rsid w:val="004D79AE"/>
    <w:rsid w:val="004F7E3B"/>
    <w:rsid w:val="00504E75"/>
    <w:rsid w:val="005216BF"/>
    <w:rsid w:val="00532007"/>
    <w:rsid w:val="00536AE4"/>
    <w:rsid w:val="005378C0"/>
    <w:rsid w:val="005459B4"/>
    <w:rsid w:val="00550271"/>
    <w:rsid w:val="00553190"/>
    <w:rsid w:val="00557FA5"/>
    <w:rsid w:val="0056087B"/>
    <w:rsid w:val="0056170C"/>
    <w:rsid w:val="005622B3"/>
    <w:rsid w:val="005749EB"/>
    <w:rsid w:val="00576EAA"/>
    <w:rsid w:val="005777A6"/>
    <w:rsid w:val="00580E12"/>
    <w:rsid w:val="00582FA3"/>
    <w:rsid w:val="00586227"/>
    <w:rsid w:val="00597A3F"/>
    <w:rsid w:val="005A672E"/>
    <w:rsid w:val="005B7842"/>
    <w:rsid w:val="005C1475"/>
    <w:rsid w:val="005C70AF"/>
    <w:rsid w:val="005F0ADE"/>
    <w:rsid w:val="005F30D8"/>
    <w:rsid w:val="00615A5C"/>
    <w:rsid w:val="00622693"/>
    <w:rsid w:val="00637F97"/>
    <w:rsid w:val="00640BD7"/>
    <w:rsid w:val="00661275"/>
    <w:rsid w:val="00664195"/>
    <w:rsid w:val="006755DB"/>
    <w:rsid w:val="0067780B"/>
    <w:rsid w:val="00680D37"/>
    <w:rsid w:val="00686943"/>
    <w:rsid w:val="00686A72"/>
    <w:rsid w:val="006913E5"/>
    <w:rsid w:val="00691A75"/>
    <w:rsid w:val="006A19EC"/>
    <w:rsid w:val="006A70C6"/>
    <w:rsid w:val="006B1B5B"/>
    <w:rsid w:val="006B6299"/>
    <w:rsid w:val="006B7B15"/>
    <w:rsid w:val="006D7674"/>
    <w:rsid w:val="006E32E1"/>
    <w:rsid w:val="006E3D3E"/>
    <w:rsid w:val="006E5427"/>
    <w:rsid w:val="006F5796"/>
    <w:rsid w:val="0070514A"/>
    <w:rsid w:val="00721F61"/>
    <w:rsid w:val="00736C80"/>
    <w:rsid w:val="0074012A"/>
    <w:rsid w:val="00746B07"/>
    <w:rsid w:val="00747C17"/>
    <w:rsid w:val="00751640"/>
    <w:rsid w:val="00757229"/>
    <w:rsid w:val="007603CB"/>
    <w:rsid w:val="0076137B"/>
    <w:rsid w:val="00763859"/>
    <w:rsid w:val="00777313"/>
    <w:rsid w:val="007830D1"/>
    <w:rsid w:val="00794346"/>
    <w:rsid w:val="007967D0"/>
    <w:rsid w:val="007A073C"/>
    <w:rsid w:val="007A1AE7"/>
    <w:rsid w:val="007A415F"/>
    <w:rsid w:val="007A5451"/>
    <w:rsid w:val="007B11E7"/>
    <w:rsid w:val="007B1B95"/>
    <w:rsid w:val="007C083A"/>
    <w:rsid w:val="007C37F0"/>
    <w:rsid w:val="007C47DB"/>
    <w:rsid w:val="007C6250"/>
    <w:rsid w:val="007C7748"/>
    <w:rsid w:val="007D138D"/>
    <w:rsid w:val="007D2244"/>
    <w:rsid w:val="007D29EA"/>
    <w:rsid w:val="007D3456"/>
    <w:rsid w:val="007E0C4F"/>
    <w:rsid w:val="007E3AB6"/>
    <w:rsid w:val="007F403F"/>
    <w:rsid w:val="007F6C21"/>
    <w:rsid w:val="00801B77"/>
    <w:rsid w:val="00823185"/>
    <w:rsid w:val="00824371"/>
    <w:rsid w:val="00827D3F"/>
    <w:rsid w:val="00830100"/>
    <w:rsid w:val="00830C67"/>
    <w:rsid w:val="00851200"/>
    <w:rsid w:val="00853493"/>
    <w:rsid w:val="00861987"/>
    <w:rsid w:val="00863C4C"/>
    <w:rsid w:val="008729F5"/>
    <w:rsid w:val="00875F9B"/>
    <w:rsid w:val="00876D5E"/>
    <w:rsid w:val="008858FE"/>
    <w:rsid w:val="0089278E"/>
    <w:rsid w:val="008958B3"/>
    <w:rsid w:val="00896A42"/>
    <w:rsid w:val="008A624E"/>
    <w:rsid w:val="008A6DDD"/>
    <w:rsid w:val="008E3219"/>
    <w:rsid w:val="008E63ED"/>
    <w:rsid w:val="008F6B4F"/>
    <w:rsid w:val="00915D8E"/>
    <w:rsid w:val="00917B26"/>
    <w:rsid w:val="00924A13"/>
    <w:rsid w:val="00925865"/>
    <w:rsid w:val="00930005"/>
    <w:rsid w:val="00935918"/>
    <w:rsid w:val="00944C3E"/>
    <w:rsid w:val="009462D2"/>
    <w:rsid w:val="00947FD9"/>
    <w:rsid w:val="00950284"/>
    <w:rsid w:val="00954042"/>
    <w:rsid w:val="00977312"/>
    <w:rsid w:val="0098499F"/>
    <w:rsid w:val="009906B9"/>
    <w:rsid w:val="009911F6"/>
    <w:rsid w:val="0099463B"/>
    <w:rsid w:val="009C085A"/>
    <w:rsid w:val="009D5589"/>
    <w:rsid w:val="009E054A"/>
    <w:rsid w:val="009F3969"/>
    <w:rsid w:val="00A0052F"/>
    <w:rsid w:val="00A044A8"/>
    <w:rsid w:val="00A06B91"/>
    <w:rsid w:val="00A0705B"/>
    <w:rsid w:val="00A10414"/>
    <w:rsid w:val="00A108CF"/>
    <w:rsid w:val="00A134AC"/>
    <w:rsid w:val="00A15586"/>
    <w:rsid w:val="00A22BCB"/>
    <w:rsid w:val="00A23FAF"/>
    <w:rsid w:val="00A33089"/>
    <w:rsid w:val="00A3309E"/>
    <w:rsid w:val="00A45AD0"/>
    <w:rsid w:val="00A473A8"/>
    <w:rsid w:val="00A55365"/>
    <w:rsid w:val="00A61F6F"/>
    <w:rsid w:val="00A8034E"/>
    <w:rsid w:val="00A8262A"/>
    <w:rsid w:val="00A85830"/>
    <w:rsid w:val="00AA41F3"/>
    <w:rsid w:val="00AA54FE"/>
    <w:rsid w:val="00AB77F0"/>
    <w:rsid w:val="00AC1BC9"/>
    <w:rsid w:val="00AD3B29"/>
    <w:rsid w:val="00AE2FDF"/>
    <w:rsid w:val="00AF0098"/>
    <w:rsid w:val="00AF5FCF"/>
    <w:rsid w:val="00B07DB3"/>
    <w:rsid w:val="00B13965"/>
    <w:rsid w:val="00B22784"/>
    <w:rsid w:val="00B23D67"/>
    <w:rsid w:val="00B243BD"/>
    <w:rsid w:val="00B26BCC"/>
    <w:rsid w:val="00B32218"/>
    <w:rsid w:val="00B3640D"/>
    <w:rsid w:val="00B449E1"/>
    <w:rsid w:val="00B54DA2"/>
    <w:rsid w:val="00B6674E"/>
    <w:rsid w:val="00B81CFB"/>
    <w:rsid w:val="00B836E8"/>
    <w:rsid w:val="00B84A04"/>
    <w:rsid w:val="00B84C16"/>
    <w:rsid w:val="00B9524C"/>
    <w:rsid w:val="00B971DC"/>
    <w:rsid w:val="00B97CB7"/>
    <w:rsid w:val="00BA024B"/>
    <w:rsid w:val="00BA61FA"/>
    <w:rsid w:val="00BB2D68"/>
    <w:rsid w:val="00BB3819"/>
    <w:rsid w:val="00BC488D"/>
    <w:rsid w:val="00BD0B9A"/>
    <w:rsid w:val="00BF6A28"/>
    <w:rsid w:val="00C01C6F"/>
    <w:rsid w:val="00C077B4"/>
    <w:rsid w:val="00C13403"/>
    <w:rsid w:val="00C233EA"/>
    <w:rsid w:val="00C263A8"/>
    <w:rsid w:val="00C27DFB"/>
    <w:rsid w:val="00C344B1"/>
    <w:rsid w:val="00C37502"/>
    <w:rsid w:val="00C61BF0"/>
    <w:rsid w:val="00C64946"/>
    <w:rsid w:val="00C67B3C"/>
    <w:rsid w:val="00C824E4"/>
    <w:rsid w:val="00C90076"/>
    <w:rsid w:val="00CC2576"/>
    <w:rsid w:val="00CC3671"/>
    <w:rsid w:val="00CC5418"/>
    <w:rsid w:val="00CD6C1D"/>
    <w:rsid w:val="00CD79A1"/>
    <w:rsid w:val="00CE76CF"/>
    <w:rsid w:val="00CF042B"/>
    <w:rsid w:val="00CF25AD"/>
    <w:rsid w:val="00D368D3"/>
    <w:rsid w:val="00D54B8F"/>
    <w:rsid w:val="00D55567"/>
    <w:rsid w:val="00D62AFD"/>
    <w:rsid w:val="00D70473"/>
    <w:rsid w:val="00D70FA2"/>
    <w:rsid w:val="00D83389"/>
    <w:rsid w:val="00D945E9"/>
    <w:rsid w:val="00D95D2C"/>
    <w:rsid w:val="00D96D81"/>
    <w:rsid w:val="00DA4CA9"/>
    <w:rsid w:val="00DB7C6F"/>
    <w:rsid w:val="00DC2014"/>
    <w:rsid w:val="00DD0885"/>
    <w:rsid w:val="00DD1292"/>
    <w:rsid w:val="00DD4543"/>
    <w:rsid w:val="00DD7E28"/>
    <w:rsid w:val="00DE368A"/>
    <w:rsid w:val="00E00FF0"/>
    <w:rsid w:val="00E062C7"/>
    <w:rsid w:val="00E067F5"/>
    <w:rsid w:val="00E1655A"/>
    <w:rsid w:val="00E218C0"/>
    <w:rsid w:val="00E24C02"/>
    <w:rsid w:val="00E31A37"/>
    <w:rsid w:val="00E31E81"/>
    <w:rsid w:val="00E463D0"/>
    <w:rsid w:val="00E75DD8"/>
    <w:rsid w:val="00E76BE4"/>
    <w:rsid w:val="00E907F5"/>
    <w:rsid w:val="00E92C79"/>
    <w:rsid w:val="00E93A17"/>
    <w:rsid w:val="00E9769A"/>
    <w:rsid w:val="00EA2FE5"/>
    <w:rsid w:val="00EA64C5"/>
    <w:rsid w:val="00EB52DA"/>
    <w:rsid w:val="00EB79EF"/>
    <w:rsid w:val="00EC21E8"/>
    <w:rsid w:val="00EC3944"/>
    <w:rsid w:val="00EC3C72"/>
    <w:rsid w:val="00EC535A"/>
    <w:rsid w:val="00ED0027"/>
    <w:rsid w:val="00ED4AFA"/>
    <w:rsid w:val="00F11601"/>
    <w:rsid w:val="00F12166"/>
    <w:rsid w:val="00F136CA"/>
    <w:rsid w:val="00F227F1"/>
    <w:rsid w:val="00F33C5C"/>
    <w:rsid w:val="00F4230D"/>
    <w:rsid w:val="00F47E40"/>
    <w:rsid w:val="00F50862"/>
    <w:rsid w:val="00F61950"/>
    <w:rsid w:val="00F656DB"/>
    <w:rsid w:val="00F66F88"/>
    <w:rsid w:val="00F67469"/>
    <w:rsid w:val="00F6759E"/>
    <w:rsid w:val="00F85948"/>
    <w:rsid w:val="00FA14EC"/>
    <w:rsid w:val="00FA29F6"/>
    <w:rsid w:val="00FB1355"/>
    <w:rsid w:val="00FB3E30"/>
    <w:rsid w:val="00FB6275"/>
    <w:rsid w:val="00FC33B7"/>
    <w:rsid w:val="00FC3EDE"/>
    <w:rsid w:val="00FC587C"/>
    <w:rsid w:val="00FC7A4C"/>
    <w:rsid w:val="00FD5620"/>
    <w:rsid w:val="00FE01D6"/>
    <w:rsid w:val="00FE0A80"/>
    <w:rsid w:val="00FE343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7013B"/>
  <w15:docId w15:val="{EFD977A1-4D73-4FAC-AC01-C8964568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Props1.xml><?xml version="1.0" encoding="utf-8"?>
<ds:datastoreItem xmlns:ds="http://schemas.openxmlformats.org/officeDocument/2006/customXml" ds:itemID="{83AF525A-8643-40FB-BAD3-BC1A76DE6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EA7AC-DE54-40E3-AB3B-F3CB58530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40E3A-E3CF-4B88-A560-43AC33216ABB}"/>
</file>

<file path=customXml/itemProps4.xml><?xml version="1.0" encoding="utf-8"?>
<ds:datastoreItem xmlns:ds="http://schemas.openxmlformats.org/officeDocument/2006/customXml" ds:itemID="{34399241-A724-4A37-A62A-F543274BB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8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7550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27</cp:revision>
  <cp:lastPrinted>2014-08-04T09:33:00Z</cp:lastPrinted>
  <dcterms:created xsi:type="dcterms:W3CDTF">2025-05-30T07:53:00Z</dcterms:created>
  <dcterms:modified xsi:type="dcterms:W3CDTF">2025-07-29T11:55:00Z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MediaServiceImageTags">
    <vt:lpwstr/>
  </property>
</Properties>
</file>